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 w:rsidR="00FE268D" w14:paraId="19FE6444" w14:textId="77777777" w:rsidTr="00FE268D"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14:paraId="25D80C18" w14:textId="77777777" w:rsidR="00FE268D" w:rsidRDefault="00FE268D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06B5D" wp14:editId="5643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66850" cy="1114425"/>
                      <wp:effectExtent l="20955" t="0" r="17145" b="0"/>
                      <wp:wrapNone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C839D8" w14:textId="77777777" w:rsidR="00FE268D" w:rsidRDefault="00FE268D" w:rsidP="00FE268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06B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0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14:paraId="20C839D8" w14:textId="77777777" w:rsidR="00FE268D" w:rsidRDefault="00FE268D" w:rsidP="00FE26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6C54BB99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Gotham Golf</w:t>
            </w:r>
          </w:p>
          <w:p w14:paraId="09ADD658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14:paraId="6D04A7E3" w14:textId="500B1905" w:rsidR="00FE268D" w:rsidRDefault="00C1279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4/28/21</w:t>
            </w:r>
          </w:p>
          <w:p w14:paraId="66A998F6" w14:textId="047DE301" w:rsidR="00FE268D" w:rsidRDefault="00C1279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3;</w:t>
            </w:r>
            <w:r w:rsidR="00FE268D">
              <w:rPr>
                <w:b/>
              </w:rPr>
              <w:t>00 PM</w:t>
            </w:r>
          </w:p>
          <w:p w14:paraId="135E0BFB" w14:textId="3DB2693B" w:rsidR="00FE268D" w:rsidRDefault="00C1279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Zoom</w:t>
            </w:r>
          </w:p>
        </w:tc>
      </w:tr>
      <w:tr w:rsidR="00FE268D" w14:paraId="310B9D80" w14:textId="77777777"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F595480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6B67B124" w14:textId="77777777"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14:paraId="25A5F9AA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7DBB7EFD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0403AFBD" w14:textId="77777777" w:rsidR="00FE268D" w:rsidRDefault="00FE268D">
            <w:pPr>
              <w:pStyle w:val="Informal2"/>
            </w:pPr>
            <w:bookmarkStart w:id="1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 w14:paraId="1C798A4D" w14:textId="77777777" w:rsidR="00FE268D" w:rsidRDefault="00FE268D">
            <w:pPr>
              <w:pStyle w:val="Informal1"/>
            </w:pPr>
          </w:p>
        </w:tc>
      </w:tr>
      <w:bookmarkEnd w:id="1"/>
      <w:tr w:rsidR="00FE268D" w14:paraId="33038936" w14:textId="77777777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14:paraId="1D03BA01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048E1E4A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29B3B615" w14:textId="77777777" w:rsidR="00FE268D" w:rsidRDefault="00FE268D"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 w14:paraId="6E5D18D2" w14:textId="77777777" w:rsidR="00FE268D" w:rsidRDefault="00FE268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E268D" w14:paraId="620028E6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5B2CA2DF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5A71225F" w14:textId="77777777" w:rsidR="00FE268D" w:rsidRDefault="00FE268D">
            <w:pPr>
              <w:pStyle w:val="Informal1"/>
            </w:pPr>
            <w:r>
              <w:t>Intros</w:t>
            </w:r>
          </w:p>
        </w:tc>
        <w:tc>
          <w:tcPr>
            <w:tcW w:w="2610" w:type="dxa"/>
            <w:shd w:val="pct10" w:color="auto" w:fill="auto"/>
          </w:tcPr>
          <w:p w14:paraId="41407CCA" w14:textId="77777777" w:rsidR="00FE268D" w:rsidRDefault="00FE268D">
            <w:pPr>
              <w:pStyle w:val="Informal1"/>
            </w:pPr>
          </w:p>
        </w:tc>
      </w:tr>
      <w:tr w:rsidR="00FE268D" w14:paraId="420172CB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3B2DDF63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69DFBF04" w14:textId="77777777" w:rsidR="00FE268D" w:rsidRDefault="00FE268D">
            <w:pPr>
              <w:pStyle w:val="Informal1"/>
            </w:pPr>
            <w:r>
              <w:t>Next Meeting</w:t>
            </w:r>
          </w:p>
        </w:tc>
        <w:tc>
          <w:tcPr>
            <w:tcW w:w="2610" w:type="dxa"/>
            <w:shd w:val="pct10" w:color="auto" w:fill="auto"/>
          </w:tcPr>
          <w:p w14:paraId="47AFE56D" w14:textId="77777777" w:rsidR="00FE268D" w:rsidRDefault="00FE268D">
            <w:pPr>
              <w:pStyle w:val="Informal1"/>
            </w:pPr>
          </w:p>
        </w:tc>
      </w:tr>
      <w:tr w:rsidR="00FE268D" w14:paraId="2F2F378A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4C9DBAAD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5A0F4C06" w14:textId="77777777" w:rsidR="00FE268D" w:rsidRDefault="00FE268D">
            <w:pPr>
              <w:pStyle w:val="Informal1"/>
            </w:pPr>
            <w:r>
              <w:t>Description of Event</w:t>
            </w:r>
          </w:p>
        </w:tc>
        <w:tc>
          <w:tcPr>
            <w:tcW w:w="2610" w:type="dxa"/>
            <w:shd w:val="pct10" w:color="auto" w:fill="auto"/>
          </w:tcPr>
          <w:p w14:paraId="17E45F78" w14:textId="77777777" w:rsidR="00FE268D" w:rsidRDefault="00FE268D">
            <w:pPr>
              <w:pStyle w:val="Informal1"/>
            </w:pPr>
          </w:p>
        </w:tc>
      </w:tr>
      <w:tr w:rsidR="00FE268D" w14:paraId="021ED755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417284C5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615C5906" w14:textId="77777777" w:rsidR="00FE268D" w:rsidRDefault="00FE268D">
            <w:pPr>
              <w:pStyle w:val="Informal1"/>
            </w:pPr>
            <w:r>
              <w:t>Save The date</w:t>
            </w:r>
          </w:p>
        </w:tc>
        <w:tc>
          <w:tcPr>
            <w:tcW w:w="2610" w:type="dxa"/>
            <w:shd w:val="pct10" w:color="auto" w:fill="auto"/>
          </w:tcPr>
          <w:p w14:paraId="2ED024C1" w14:textId="77777777" w:rsidR="00FE268D" w:rsidRDefault="00FE268D">
            <w:pPr>
              <w:pStyle w:val="Informal1"/>
            </w:pPr>
          </w:p>
        </w:tc>
      </w:tr>
      <w:tr w:rsidR="00FE268D" w14:paraId="792D5127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74379BD6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14625749" w14:textId="77777777" w:rsidR="00FE268D" w:rsidRDefault="00FE268D">
            <w:pPr>
              <w:pStyle w:val="Informal1"/>
            </w:pPr>
            <w:r>
              <w:t>Sponsors</w:t>
            </w:r>
          </w:p>
        </w:tc>
        <w:tc>
          <w:tcPr>
            <w:tcW w:w="2610" w:type="dxa"/>
            <w:shd w:val="pct10" w:color="auto" w:fill="auto"/>
          </w:tcPr>
          <w:p w14:paraId="1BBB3D59" w14:textId="77777777" w:rsidR="00FE268D" w:rsidRDefault="00FE268D">
            <w:pPr>
              <w:pStyle w:val="Informal1"/>
            </w:pPr>
          </w:p>
        </w:tc>
      </w:tr>
      <w:tr w:rsidR="00FE268D" w14:paraId="51C73507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5A8F2C7E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41AACA32" w14:textId="77777777" w:rsidR="00FE268D" w:rsidRDefault="00FE268D">
            <w:pPr>
              <w:pStyle w:val="Informal1"/>
            </w:pPr>
            <w:r>
              <w:t>Brochure</w:t>
            </w:r>
          </w:p>
        </w:tc>
        <w:tc>
          <w:tcPr>
            <w:tcW w:w="2610" w:type="dxa"/>
            <w:shd w:val="pct10" w:color="auto" w:fill="auto"/>
          </w:tcPr>
          <w:p w14:paraId="501BB3A2" w14:textId="77777777" w:rsidR="00FE268D" w:rsidRDefault="00FE268D">
            <w:pPr>
              <w:pStyle w:val="Informal1"/>
            </w:pPr>
          </w:p>
        </w:tc>
      </w:tr>
      <w:tr w:rsidR="00FE268D" w14:paraId="0759ACE3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624A2BF3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52850462" w14:textId="77777777" w:rsidR="00FE268D" w:rsidRDefault="00FE268D">
            <w:pPr>
              <w:pStyle w:val="Informal1"/>
            </w:pPr>
            <w:r>
              <w:t>Trophies</w:t>
            </w:r>
          </w:p>
        </w:tc>
        <w:tc>
          <w:tcPr>
            <w:tcW w:w="2610" w:type="dxa"/>
            <w:shd w:val="pct10" w:color="auto" w:fill="auto"/>
          </w:tcPr>
          <w:p w14:paraId="54060E26" w14:textId="77777777" w:rsidR="00FE268D" w:rsidRDefault="00FE268D">
            <w:pPr>
              <w:pStyle w:val="Informal1"/>
            </w:pPr>
          </w:p>
        </w:tc>
      </w:tr>
      <w:tr w:rsidR="00FE268D" w14:paraId="11E8DAC2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164A3538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37E85406" w14:textId="77777777" w:rsidR="00FE268D" w:rsidRDefault="00FE268D">
            <w:pPr>
              <w:pStyle w:val="Informal1"/>
            </w:pPr>
            <w:r>
              <w:t>Door prizes</w:t>
            </w:r>
          </w:p>
        </w:tc>
        <w:tc>
          <w:tcPr>
            <w:tcW w:w="2610" w:type="dxa"/>
            <w:shd w:val="pct10" w:color="auto" w:fill="auto"/>
          </w:tcPr>
          <w:p w14:paraId="66EC4A3C" w14:textId="77777777" w:rsidR="00FE268D" w:rsidRDefault="00FE268D">
            <w:pPr>
              <w:pStyle w:val="Informal1"/>
            </w:pPr>
          </w:p>
        </w:tc>
      </w:tr>
      <w:tr w:rsidR="00FE268D" w14:paraId="21984ADF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2D1CFABA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4BCB7887" w14:textId="77777777" w:rsidR="00FE268D" w:rsidRDefault="00FE268D">
            <w:pPr>
              <w:pStyle w:val="Informal1"/>
            </w:pPr>
            <w:r>
              <w:t>Goody Bags</w:t>
            </w:r>
          </w:p>
        </w:tc>
        <w:tc>
          <w:tcPr>
            <w:tcW w:w="2610" w:type="dxa"/>
            <w:shd w:val="pct10" w:color="auto" w:fill="auto"/>
          </w:tcPr>
          <w:p w14:paraId="57DBAD68" w14:textId="77777777" w:rsidR="00FE268D" w:rsidRDefault="00FE268D">
            <w:pPr>
              <w:pStyle w:val="Informal1"/>
            </w:pPr>
          </w:p>
        </w:tc>
      </w:tr>
      <w:tr w:rsidR="00FE268D" w14:paraId="6518CE93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6A7D098D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59E45D6F" w14:textId="77777777" w:rsidR="00FE268D" w:rsidRDefault="00FE268D">
            <w:pPr>
              <w:pStyle w:val="Informal1"/>
            </w:pPr>
            <w:r>
              <w:t>Golf Balls</w:t>
            </w:r>
          </w:p>
        </w:tc>
        <w:tc>
          <w:tcPr>
            <w:tcW w:w="2610" w:type="dxa"/>
            <w:shd w:val="pct10" w:color="auto" w:fill="auto"/>
          </w:tcPr>
          <w:p w14:paraId="28E144CA" w14:textId="77777777" w:rsidR="00FE268D" w:rsidRDefault="00FE268D">
            <w:pPr>
              <w:pStyle w:val="Informal1"/>
            </w:pPr>
          </w:p>
        </w:tc>
      </w:tr>
      <w:tr w:rsidR="00FE268D" w14:paraId="6740865A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03B9CB67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09BCD469" w14:textId="77777777" w:rsidR="00FE268D" w:rsidRDefault="00FE268D">
            <w:pPr>
              <w:pStyle w:val="Informal1"/>
            </w:pPr>
            <w:r>
              <w:t>tee Signs</w:t>
            </w:r>
          </w:p>
        </w:tc>
        <w:tc>
          <w:tcPr>
            <w:tcW w:w="2610" w:type="dxa"/>
            <w:shd w:val="pct10" w:color="auto" w:fill="auto"/>
          </w:tcPr>
          <w:p w14:paraId="2C2D7725" w14:textId="77777777" w:rsidR="00FE268D" w:rsidRDefault="00FE268D">
            <w:pPr>
              <w:pStyle w:val="Informal1"/>
            </w:pPr>
          </w:p>
        </w:tc>
      </w:tr>
      <w:tr w:rsidR="00FE268D" w14:paraId="64310BCE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316F2893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10746F3D" w14:textId="77777777" w:rsidR="00FE268D" w:rsidRDefault="00FE268D">
            <w:pPr>
              <w:pStyle w:val="Informal1"/>
            </w:pPr>
            <w:r>
              <w:t>other business</w:t>
            </w:r>
          </w:p>
        </w:tc>
        <w:tc>
          <w:tcPr>
            <w:tcW w:w="2610" w:type="dxa"/>
            <w:shd w:val="pct10" w:color="auto" w:fill="auto"/>
          </w:tcPr>
          <w:p w14:paraId="5DDC36D9" w14:textId="77777777" w:rsidR="00FE268D" w:rsidRDefault="00FE268D">
            <w:pPr>
              <w:pStyle w:val="Informal1"/>
            </w:pPr>
          </w:p>
        </w:tc>
      </w:tr>
      <w:tr w:rsidR="00FE268D" w14:paraId="6865BBA8" w14:textId="7777777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489ECA08" w14:textId="77777777" w:rsidR="00FE268D" w:rsidRDefault="00FE268D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14:paraId="0EB979D7" w14:textId="2B679B20" w:rsidR="00FE268D" w:rsidRDefault="00FE268D">
            <w:pPr>
              <w:pStyle w:val="Informal1"/>
            </w:pPr>
            <w:r>
              <w:t>ne</w:t>
            </w:r>
            <w:r w:rsidR="00C12794">
              <w:t>x</w:t>
            </w:r>
            <w:r>
              <w:t>t Meeting</w:t>
            </w:r>
          </w:p>
        </w:tc>
        <w:tc>
          <w:tcPr>
            <w:tcW w:w="2610" w:type="dxa"/>
            <w:shd w:val="pct10" w:color="auto" w:fill="auto"/>
          </w:tcPr>
          <w:p w14:paraId="7C83D3EA" w14:textId="77777777" w:rsidR="00FE268D" w:rsidRDefault="00FE268D">
            <w:pPr>
              <w:pStyle w:val="Informal1"/>
            </w:pPr>
          </w:p>
        </w:tc>
      </w:tr>
      <w:tr w:rsidR="00FE268D" w14:paraId="35A5F41D" w14:textId="77777777" w:rsidTr="00FE268D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21DCFB6B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</w:tbl>
    <w:p w14:paraId="3A92D7E0" w14:textId="77777777" w:rsidR="00FE268D" w:rsidRDefault="00FE268D">
      <w:bookmarkStart w:id="3" w:name="AdditionalInformation"/>
      <w:bookmarkEnd w:id="3"/>
    </w:p>
    <w:tbl>
      <w:tblPr>
        <w:tblW w:w="10455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655CE5BE" w14:textId="77777777" w:rsidTr="00FE268D">
        <w:trPr>
          <w:gridAfter w:val="1"/>
          <w:wAfter w:w="11" w:type="dxa"/>
        </w:trP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14:paraId="2E706FF6" w14:textId="77777777" w:rsidR="00FE268D" w:rsidRDefault="00FE268D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048FF" wp14:editId="08DCFC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66850" cy="1114425"/>
                      <wp:effectExtent l="20955" t="0" r="17145" b="0"/>
                      <wp:wrapNone/>
                      <wp:docPr id="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F49E5B" w14:textId="77777777" w:rsidR="00FE268D" w:rsidRDefault="00FE268D" w:rsidP="00FE268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048FF" id="WordArt 3" o:spid="_x0000_s1027" type="#_x0000_t202" style="position:absolute;margin-left:0;margin-top:0;width:115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14:paraId="44F49E5B" w14:textId="77777777" w:rsidR="00FE268D" w:rsidRDefault="00FE268D" w:rsidP="00FE26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4" w:type="dxa"/>
            <w:gridSpan w:val="4"/>
            <w:tcBorders>
              <w:top w:val="single" w:sz="24" w:space="0" w:color="auto"/>
            </w:tcBorders>
            <w:shd w:val="pct10" w:color="auto" w:fill="auto"/>
          </w:tcPr>
          <w:p w14:paraId="2A840410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r>
              <w:rPr>
                <w:b/>
                <w:sz w:val="68"/>
              </w:rPr>
              <w:t>Gotham Golf</w:t>
            </w:r>
          </w:p>
          <w:p w14:paraId="259CAF88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14:paraId="0706C675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2/6/2020</w:t>
            </w:r>
          </w:p>
          <w:p w14:paraId="29F82603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4:00 PM</w:t>
            </w:r>
          </w:p>
          <w:p w14:paraId="2FD6FAB6" w14:textId="77777777" w:rsidR="00FE268D" w:rsidRDefault="00FE268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Fred Klein office</w:t>
            </w:r>
          </w:p>
        </w:tc>
      </w:tr>
      <w:tr w:rsidR="00FE268D" w14:paraId="2265FB10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37E68AC2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3F464992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3D5D4C56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45BF870A" w14:textId="77777777" w:rsidTr="00FE268D">
        <w:trPr>
          <w:gridAfter w:val="1"/>
          <w:wAfter w:w="11" w:type="dxa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06814713" w14:textId="77777777" w:rsidR="00FE268D" w:rsidRDefault="00FE268D">
            <w:pPr>
              <w:pStyle w:val="Informal2"/>
            </w:pPr>
            <w:r>
              <w:t>Attendees:</w:t>
            </w:r>
          </w:p>
        </w:tc>
        <w:tc>
          <w:tcPr>
            <w:tcW w:w="7834" w:type="dxa"/>
            <w:gridSpan w:val="4"/>
          </w:tcPr>
          <w:p w14:paraId="28905FFF" w14:textId="77777777" w:rsidR="00FE268D" w:rsidRDefault="00FE268D">
            <w:pPr>
              <w:pStyle w:val="Informal1"/>
            </w:pPr>
          </w:p>
        </w:tc>
      </w:tr>
      <w:tr w:rsidR="00FE268D" w14:paraId="717DBFCF" w14:textId="77777777" w:rsidTr="00FE268D">
        <w:trPr>
          <w:gridAfter w:val="1"/>
          <w:wAfter w:w="11" w:type="dxa"/>
          <w:cantSplit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5FAC5675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  <w:tr w:rsidR="00FE268D" w14:paraId="64A77239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14:paraId="00346B54" w14:textId="77777777" w:rsidR="00FE268D" w:rsidRDefault="00FE268D">
            <w:pPr>
              <w:pStyle w:val="Informal1"/>
            </w:pPr>
          </w:p>
        </w:tc>
        <w:tc>
          <w:tcPr>
            <w:tcW w:w="7834" w:type="dxa"/>
            <w:gridSpan w:val="4"/>
            <w:shd w:val="pct10" w:color="auto" w:fill="auto"/>
          </w:tcPr>
          <w:p w14:paraId="76062431" w14:textId="77777777" w:rsidR="00FE268D" w:rsidRDefault="00FE268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MinuteTopic"/>
            <w:bookmarkEnd w:id="4"/>
            <w:r>
              <w:rPr>
                <w:b/>
                <w:sz w:val="36"/>
              </w:rPr>
              <w:t>Agenda topics</w:t>
            </w:r>
          </w:p>
        </w:tc>
      </w:tr>
      <w:tr w:rsidR="00FE268D" w14:paraId="6179DD12" w14:textId="77777777" w:rsidTr="00FE268D">
        <w:tblPrEx>
          <w:tblBorders>
            <w:top w:val="none" w:sz="0" w:space="0" w:color="auto"/>
          </w:tblBorders>
        </w:tblPrEx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06D5D7B1" w14:textId="77777777" w:rsidR="00FE268D" w:rsidRDefault="00FE268D" w:rsidP="00FE268D">
            <w:pPr>
              <w:pStyle w:val="Informal1"/>
              <w:keepNext/>
            </w:pPr>
            <w:bookmarkStart w:id="5" w:name="MinuteItems"/>
            <w:bookmarkStart w:id="6" w:name="MinuteTopicSection"/>
            <w:bookmarkEnd w:id="5"/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54C052C1" w14:textId="77777777" w:rsidR="00FE268D" w:rsidRDefault="00FE268D" w:rsidP="00FE268D">
            <w:pPr>
              <w:pStyle w:val="Informal1"/>
              <w:keepNext/>
            </w:pPr>
            <w:r>
              <w:t>Intros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71338B74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4E49EF1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1B22E62A" w14:textId="77777777" w:rsidR="00FE268D" w:rsidRDefault="00FE268D" w:rsidP="00FE268D">
            <w:pPr>
              <w:pStyle w:val="Informal1"/>
              <w:keepNext/>
            </w:pPr>
            <w:bookmarkStart w:id="7" w:name="MinuteDiscussion"/>
            <w:bookmarkEnd w:id="7"/>
            <w:r>
              <w:t>Discussion:</w:t>
            </w:r>
          </w:p>
        </w:tc>
      </w:tr>
      <w:tr w:rsidR="00FE268D" w14:paraId="62485BEA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71B25A8A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3B746DA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CFAFC8C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ADBEC23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925D150" w14:textId="77777777" w:rsidR="00FE268D" w:rsidRDefault="00FE268D" w:rsidP="00FE268D">
            <w:pPr>
              <w:pStyle w:val="Informal1"/>
              <w:keepNext/>
            </w:pPr>
            <w:bookmarkStart w:id="8" w:name="MinuteConclusion"/>
            <w:bookmarkEnd w:id="8"/>
            <w:r>
              <w:t>Conclusions:</w:t>
            </w:r>
          </w:p>
        </w:tc>
      </w:tr>
      <w:tr w:rsidR="00FE268D" w14:paraId="4A100788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1FEE12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3FEECC0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C3FF" w14:textId="77777777" w:rsidR="00FE268D" w:rsidRDefault="00FE268D" w:rsidP="00FE268D">
            <w:pPr>
              <w:pStyle w:val="Informal1"/>
              <w:keepNext/>
            </w:pPr>
            <w:bookmarkStart w:id="9" w:name="MinuteActionItems"/>
            <w:bookmarkEnd w:id="9"/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4F471" w14:textId="77777777" w:rsidR="00FE268D" w:rsidRDefault="00FE268D" w:rsidP="00FE268D">
            <w:pPr>
              <w:pStyle w:val="Informal1"/>
              <w:keepNext/>
            </w:pPr>
            <w:bookmarkStart w:id="10" w:name="MinutePersonResponsible"/>
            <w:bookmarkEnd w:id="10"/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6B324E9E" w14:textId="77777777" w:rsidR="00FE268D" w:rsidRDefault="00FE268D" w:rsidP="00FE268D">
            <w:pPr>
              <w:pStyle w:val="Informal1"/>
              <w:keepNext/>
            </w:pPr>
            <w:bookmarkStart w:id="11" w:name="MinuteDeadline"/>
            <w:bookmarkEnd w:id="11"/>
            <w:r>
              <w:t>Deadline:</w:t>
            </w:r>
          </w:p>
        </w:tc>
      </w:tr>
      <w:tr w:rsidR="00FE268D" w14:paraId="4F313E49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4436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A9E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87E38C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27189CA" w14:textId="77777777" w:rsidTr="00FE268D">
        <w:tblPrEx>
          <w:tblBorders>
            <w:top w:val="none" w:sz="0" w:space="0" w:color="auto"/>
          </w:tblBorders>
        </w:tblPrEx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5AD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18FD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7479CD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28BFB578" w14:textId="77777777" w:rsidR="00FE268D" w:rsidRDefault="00FE268D">
      <w:pPr>
        <w:pStyle w:val="Informal1"/>
        <w:rPr>
          <w:sz w:val="8"/>
        </w:rPr>
        <w:sectPr w:rsidR="00FE268D">
          <w:pgSz w:w="12240" w:h="15840" w:code="1"/>
          <w:pgMar w:top="1440" w:right="1008" w:bottom="1440" w:left="1008" w:header="720" w:footer="720" w:gutter="0"/>
          <w:cols w:space="720"/>
        </w:sectPr>
      </w:pPr>
      <w:bookmarkStart w:id="12" w:name="MinuteAdditional"/>
      <w:bookmarkEnd w:id="6"/>
      <w:bookmarkEnd w:id="12"/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6D6399FA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5DA18114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17E1B6DB" w14:textId="77777777" w:rsidR="00FE268D" w:rsidRDefault="00FE268D" w:rsidP="00FE268D">
            <w:pPr>
              <w:pStyle w:val="Informal1"/>
              <w:keepNext/>
            </w:pPr>
            <w:r>
              <w:t>Next Meeting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4930BA30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B07419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21170428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3037163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306BBCC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9EABC1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5BD44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345976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D3FCA6D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3C648511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CF3D04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978286A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A302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E768A8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5A6C248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06C3F595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1F7C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9BA2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11E698D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A5467DF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00D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0CEE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F1F519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63219ACB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2E492F10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1B3C5436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747755C2" w14:textId="77777777" w:rsidR="00FE268D" w:rsidRDefault="00FE268D" w:rsidP="00FE268D">
            <w:pPr>
              <w:pStyle w:val="Informal1"/>
              <w:keepNext/>
            </w:pPr>
            <w:r>
              <w:t>Description of Event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2121F1E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1BFD30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489F48FC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040CE6B5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570F611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28866A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FB736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9203AE5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D7F6B4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67F41F17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80456D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5139AF0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B3E9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7C377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0F2938E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027A56D5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8F5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4E74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E9C6FC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70159BE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DBF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10C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FD0C423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19DC9E80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6A9A1BFF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3FB94B20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4283CE10" w14:textId="77777777" w:rsidR="00FE268D" w:rsidRDefault="00FE268D" w:rsidP="00FE268D">
            <w:pPr>
              <w:pStyle w:val="Informal1"/>
              <w:keepNext/>
            </w:pPr>
            <w:r>
              <w:t>Save The date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5585019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372298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3530FD4C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18EB99B0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3DAFB626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DA075B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173AC2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547FFE2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FD0B8A2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3968325A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30638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4F3808F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7298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19317F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698CADC6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46A15BF2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E2E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3E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8C848E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C356D23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3C30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DF2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84362E3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58A8CD47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4200FC5C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5ED7F67B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1E17B6C9" w14:textId="77777777" w:rsidR="00FE268D" w:rsidRDefault="00FE268D" w:rsidP="00FE268D">
            <w:pPr>
              <w:pStyle w:val="Informal1"/>
              <w:keepNext/>
            </w:pPr>
            <w:r>
              <w:t>Sponsors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0ECBF84B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7B9BB2A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3ADE2838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73A40CEC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2B4E3DC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306C2D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90A494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EAEC727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6E974A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222C5319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21B08C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238B02B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9E48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D0EC79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60CC043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0BE7754C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35B2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997F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880F0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18AC536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8CB2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695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5254C5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03BC7293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09A868DD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6F842F9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3D22AAEB" w14:textId="77777777" w:rsidR="00FE268D" w:rsidRDefault="00FE268D" w:rsidP="00FE268D">
            <w:pPr>
              <w:pStyle w:val="Informal1"/>
              <w:keepNext/>
            </w:pPr>
            <w:r>
              <w:t>Brochure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7603C4F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C210521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1CCBA90C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76D07DC5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29CE9FAD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1CBD385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75EB2C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65B2D9B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7E7BAB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133CF93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F16F0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AD671D8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A4FA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FE26A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67CDBCF2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0A6B07FD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54D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BE9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940EA5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ACE53F4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3C7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8CF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2E7344D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4877735C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71C85EC7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29916159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49504D67" w14:textId="77777777" w:rsidR="00FE268D" w:rsidRDefault="00FE268D" w:rsidP="00FE268D">
            <w:pPr>
              <w:pStyle w:val="Informal1"/>
              <w:keepNext/>
            </w:pPr>
            <w:r>
              <w:t>Trophies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28B6397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8056F2B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2EE8E77D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1ADF300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4386866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42BF2D1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434E9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F584B27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0F19A9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748612F8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7DA1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F59FC60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AEE6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CA2AB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B09504B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6A488954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D26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B578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B09B74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8892071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3B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E15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E7E261E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6FAE7D31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5AF613BA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1405C17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3BDB5456" w14:textId="77777777" w:rsidR="00FE268D" w:rsidRDefault="00FE268D" w:rsidP="00FE268D">
            <w:pPr>
              <w:pStyle w:val="Informal1"/>
              <w:keepNext/>
            </w:pPr>
            <w:r>
              <w:t>Door prizes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683F2ED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920C7BD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2D5FA3EF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2BEB1F2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099B752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3D4DAD1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180DC3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2AC5C4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7DB49D5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49F7DA7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95CD8DA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894ACF0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EF90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42E58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FB2C74E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6057AE49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567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06EB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CA3509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C49C44B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02E9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56B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8CD164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24FC385B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59340348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7B0ABCFE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6601567B" w14:textId="77777777" w:rsidR="00FE268D" w:rsidRDefault="00FE268D" w:rsidP="00FE268D">
            <w:pPr>
              <w:pStyle w:val="Informal1"/>
              <w:keepNext/>
            </w:pPr>
            <w:r>
              <w:t>Goody Bags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5C5F906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0EEE6FC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3B6EB3A7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526466B5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082018C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55EBA3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C51FB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03A02DD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1BEC03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4747C499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C8C8E9C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C10A1FC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0636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11D48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DDD40EC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68AA8DD6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AF4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F446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B132621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77C75AF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4060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A9D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3B9BC5F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1CBB8701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1DF88830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6136EF54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13884BAD" w14:textId="77777777" w:rsidR="00FE268D" w:rsidRDefault="00FE268D" w:rsidP="00FE268D">
            <w:pPr>
              <w:pStyle w:val="Informal1"/>
              <w:keepNext/>
            </w:pPr>
            <w:r>
              <w:t>Golf Balls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6ECBDD5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64A4AF3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628D6AE2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2B21DD47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4B2A26D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F7C8C37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D32C356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41C1E3D8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1BE8E1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51C55119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4EA2B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0885CDB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0746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B4BE14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EECE134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3B4E1046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3D0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74E1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F4BEF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0C76A54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1669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90D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3441A7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6D46D701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5E962032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51B32DEF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61F60B4E" w14:textId="77777777" w:rsidR="00FE268D" w:rsidRDefault="00FE268D" w:rsidP="00FE268D">
            <w:pPr>
              <w:pStyle w:val="Informal1"/>
              <w:keepNext/>
            </w:pPr>
            <w:r>
              <w:t>tee Signs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371C953D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3FC821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405E129A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096A139B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3918D9D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DF811B8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7ED682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16AA030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0CC872D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02D891F0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2903F48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23F86A0E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636D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A3222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791EB30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71631D8E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57DB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BF2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FAED660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57D05293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B40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D8C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70A756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6DFCC46A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7AE98E3A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15080FBF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7150C1F7" w14:textId="77777777" w:rsidR="00FE268D" w:rsidRDefault="00FE268D" w:rsidP="00FE268D">
            <w:pPr>
              <w:pStyle w:val="Informal1"/>
              <w:keepNext/>
            </w:pPr>
            <w:r>
              <w:t>other business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422E07AF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8E2D7DF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6D02361D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2EE54530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018037B1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97789AC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C9C0BA5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0E1324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9E9940A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6417E35A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A5398C1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668D26FB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D93A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F3E43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6549962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33098805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57FB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082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D5D2EB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1F6DE6A6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EB08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2C3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CA9F6CC" w14:textId="77777777" w:rsidR="00FE268D" w:rsidRDefault="00FE268D" w:rsidP="00FE268D">
            <w:pPr>
              <w:pStyle w:val="Informal1"/>
              <w:keepNext/>
            </w:pPr>
          </w:p>
        </w:tc>
      </w:tr>
    </w:tbl>
    <w:p w14:paraId="56362F91" w14:textId="77777777" w:rsidR="00FE268D" w:rsidRDefault="00FE268D">
      <w:pPr>
        <w:pStyle w:val="Informal1"/>
        <w:rPr>
          <w:sz w:val="8"/>
        </w:rPr>
        <w:sectPr w:rsidR="00FE268D" w:rsidSect="00FE268D"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10455" w:type="dxa"/>
        <w:tblBorders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578"/>
        <w:gridCol w:w="1642"/>
        <w:gridCol w:w="1191"/>
        <w:gridCol w:w="1423"/>
        <w:gridCol w:w="11"/>
      </w:tblGrid>
      <w:tr w:rsidR="00FE268D" w14:paraId="6ABB06BE" w14:textId="77777777" w:rsidTr="00FE268D">
        <w:tc>
          <w:tcPr>
            <w:tcW w:w="2610" w:type="dxa"/>
            <w:tcBorders>
              <w:top w:val="single" w:sz="12" w:space="0" w:color="auto"/>
              <w:left w:val="single" w:sz="6" w:space="0" w:color="auto"/>
            </w:tcBorders>
            <w:shd w:val="pct12" w:color="auto" w:fill="auto"/>
          </w:tcPr>
          <w:p w14:paraId="77CBAF8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</w:tcBorders>
            <w:shd w:val="pct12" w:color="auto" w:fill="auto"/>
          </w:tcPr>
          <w:p w14:paraId="5C19D6C9" w14:textId="77777777" w:rsidR="00FE268D" w:rsidRDefault="00FE268D" w:rsidP="00FE268D">
            <w:pPr>
              <w:pStyle w:val="Informal1"/>
              <w:keepNext/>
            </w:pPr>
            <w:proofErr w:type="spellStart"/>
            <w:r>
              <w:t>nezt</w:t>
            </w:r>
            <w:proofErr w:type="spellEnd"/>
            <w:r>
              <w:t xml:space="preserve"> Meeting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</w:tcBorders>
            <w:shd w:val="pct12" w:color="auto" w:fill="auto"/>
          </w:tcPr>
          <w:p w14:paraId="6651C9E3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9AD4166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</w:tcBorders>
          </w:tcPr>
          <w:p w14:paraId="23FE9BD7" w14:textId="77777777" w:rsidR="00FE268D" w:rsidRDefault="00FE268D" w:rsidP="00FE268D">
            <w:pPr>
              <w:pStyle w:val="Informal1"/>
              <w:keepNext/>
            </w:pPr>
            <w:r>
              <w:t>Discussion:</w:t>
            </w:r>
          </w:p>
        </w:tc>
      </w:tr>
      <w:tr w:rsidR="00FE268D" w14:paraId="144A30FE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left w:val="single" w:sz="6" w:space="0" w:color="auto"/>
              <w:bottom w:val="nil"/>
            </w:tcBorders>
          </w:tcPr>
          <w:p w14:paraId="06B2CC09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7E60DD1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462AD4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3FC3D618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FACB5B6" w14:textId="77777777" w:rsidR="00FE268D" w:rsidRDefault="00FE268D" w:rsidP="00FE268D">
            <w:pPr>
              <w:pStyle w:val="Informal1"/>
              <w:keepNext/>
            </w:pPr>
            <w:r>
              <w:t>Conclusions:</w:t>
            </w:r>
          </w:p>
        </w:tc>
      </w:tr>
      <w:tr w:rsidR="00FE268D" w14:paraId="2D9E1418" w14:textId="77777777" w:rsidTr="00FE268D">
        <w:trPr>
          <w:gridAfter w:val="1"/>
          <w:wAfter w:w="11" w:type="dxa"/>
        </w:trPr>
        <w:tc>
          <w:tcPr>
            <w:tcW w:w="10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6F91B6D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14339C6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9AFC" w14:textId="77777777" w:rsidR="00FE268D" w:rsidRDefault="00FE268D" w:rsidP="00FE268D">
            <w:pPr>
              <w:pStyle w:val="Informal1"/>
              <w:keepNext/>
            </w:pPr>
            <w:r>
              <w:t>Action items: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C78D36" w14:textId="77777777" w:rsidR="00FE268D" w:rsidRDefault="00FE268D" w:rsidP="00FE268D">
            <w:pPr>
              <w:pStyle w:val="Informal1"/>
              <w:keepNext/>
            </w:pPr>
            <w:r>
              <w:t>Person responsible: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813E63" w14:textId="77777777" w:rsidR="00FE268D" w:rsidRDefault="00FE268D" w:rsidP="00FE268D">
            <w:pPr>
              <w:pStyle w:val="Informal1"/>
              <w:keepNext/>
            </w:pPr>
            <w:r>
              <w:t>Deadline:</w:t>
            </w:r>
          </w:p>
        </w:tc>
      </w:tr>
      <w:tr w:rsidR="00FE268D" w14:paraId="612C1E53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4AA7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CDE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E1FB33E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0BA69E5E" w14:textId="77777777" w:rsidTr="00FE268D">
        <w:trPr>
          <w:gridAfter w:val="1"/>
          <w:wAfter w:w="11" w:type="dxa"/>
        </w:trPr>
        <w:tc>
          <w:tcPr>
            <w:tcW w:w="6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36F5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48EA" w14:textId="77777777" w:rsidR="00FE268D" w:rsidRDefault="00FE268D" w:rsidP="00FE268D">
            <w:pPr>
              <w:pStyle w:val="Informal1"/>
              <w:keepNext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B33936" w14:textId="77777777" w:rsidR="00FE268D" w:rsidRDefault="00FE268D" w:rsidP="00FE268D">
            <w:pPr>
              <w:pStyle w:val="Informal1"/>
              <w:keepNext/>
            </w:pPr>
          </w:p>
        </w:tc>
      </w:tr>
      <w:tr w:rsidR="00FE268D" w14:paraId="7927F38B" w14:textId="77777777" w:rsidTr="00FE268D">
        <w:tblPrEx>
          <w:tblBorders>
            <w:top w:val="single" w:sz="24" w:space="0" w:color="auto"/>
          </w:tblBorders>
        </w:tblPrEx>
        <w:trPr>
          <w:gridAfter w:val="1"/>
          <w:wAfter w:w="11" w:type="dxa"/>
          <w:cantSplit/>
        </w:trPr>
        <w:tc>
          <w:tcPr>
            <w:tcW w:w="10444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12163625" w14:textId="77777777" w:rsidR="00FE268D" w:rsidRDefault="00FE268D">
            <w:pPr>
              <w:pStyle w:val="Informal1"/>
              <w:rPr>
                <w:sz w:val="8"/>
              </w:rPr>
            </w:pPr>
          </w:p>
        </w:tc>
      </w:tr>
    </w:tbl>
    <w:p w14:paraId="0CB70DFD" w14:textId="77777777" w:rsidR="007C0B2F" w:rsidRDefault="007C0B2F">
      <w:pPr>
        <w:rPr>
          <w:lang w:val="en-GB"/>
        </w:rPr>
      </w:pPr>
    </w:p>
    <w:sectPr w:rsidR="007C0B2F" w:rsidSect="00FE268D"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8D"/>
    <w:rsid w:val="000D29B9"/>
    <w:rsid w:val="000E1E0D"/>
    <w:rsid w:val="00120431"/>
    <w:rsid w:val="001B7575"/>
    <w:rsid w:val="001D01D2"/>
    <w:rsid w:val="00207F81"/>
    <w:rsid w:val="00255652"/>
    <w:rsid w:val="00270A62"/>
    <w:rsid w:val="00294FF1"/>
    <w:rsid w:val="002F2A5F"/>
    <w:rsid w:val="00386AD2"/>
    <w:rsid w:val="00641B79"/>
    <w:rsid w:val="0066588B"/>
    <w:rsid w:val="00674881"/>
    <w:rsid w:val="006C25AC"/>
    <w:rsid w:val="006F3CD5"/>
    <w:rsid w:val="007C0B2F"/>
    <w:rsid w:val="007E19F9"/>
    <w:rsid w:val="00815FE8"/>
    <w:rsid w:val="008A7CFF"/>
    <w:rsid w:val="009D7B44"/>
    <w:rsid w:val="009E5D4F"/>
    <w:rsid w:val="00A12251"/>
    <w:rsid w:val="00B10DC2"/>
    <w:rsid w:val="00B357FB"/>
    <w:rsid w:val="00BA081D"/>
    <w:rsid w:val="00C12794"/>
    <w:rsid w:val="00C354D5"/>
    <w:rsid w:val="00D66AF9"/>
    <w:rsid w:val="00DA41A9"/>
    <w:rsid w:val="00DC6A63"/>
    <w:rsid w:val="00E65727"/>
    <w:rsid w:val="00E8133F"/>
    <w:rsid w:val="00EA25B9"/>
    <w:rsid w:val="00F12864"/>
    <w:rsid w:val="00FC5253"/>
    <w:rsid w:val="00F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E4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FE268D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FE268D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FE268D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man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6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Gotham Golf</vt:lpstr>
    </vt:vector>
  </TitlesOfParts>
  <Manager/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Gotham Golf</dc:title>
  <dc:subject>Intros</dc:subject>
  <dc:creator/>
  <cp:keywords/>
  <dc:description/>
  <cp:lastModifiedBy/>
  <cp:revision>1</cp:revision>
  <dcterms:created xsi:type="dcterms:W3CDTF">2021-04-28T14:43:00Z</dcterms:created>
  <dcterms:modified xsi:type="dcterms:W3CDTF">2021-04-28T14:44:00Z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