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B45B8" w14:textId="77777777" w:rsidR="008D5AF8" w:rsidRDefault="00C87755" w:rsidP="008D5AF8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JZA+D </w:t>
      </w:r>
      <w:r w:rsidR="008D5AF8">
        <w:rPr>
          <w:b/>
          <w:bCs/>
          <w:sz w:val="24"/>
          <w:szCs w:val="24"/>
          <w:u w:val="single"/>
        </w:rPr>
        <w:t xml:space="preserve">Group Lift Ticket </w:t>
      </w:r>
      <w:r w:rsidR="00F648BF">
        <w:rPr>
          <w:b/>
          <w:bCs/>
          <w:sz w:val="24"/>
          <w:szCs w:val="24"/>
          <w:u w:val="single"/>
        </w:rPr>
        <w:t xml:space="preserve">/ Transfers </w:t>
      </w:r>
      <w:r w:rsidR="008D5AF8">
        <w:rPr>
          <w:b/>
          <w:bCs/>
          <w:sz w:val="24"/>
          <w:szCs w:val="24"/>
          <w:u w:val="single"/>
        </w:rPr>
        <w:t xml:space="preserve">Order Form </w:t>
      </w:r>
      <w:r w:rsidR="00CC44BA">
        <w:rPr>
          <w:b/>
          <w:bCs/>
          <w:sz w:val="24"/>
          <w:szCs w:val="24"/>
          <w:u w:val="single"/>
        </w:rPr>
        <w:t xml:space="preserve">March </w:t>
      </w:r>
      <w:r w:rsidR="00602250">
        <w:rPr>
          <w:b/>
          <w:bCs/>
          <w:sz w:val="24"/>
          <w:szCs w:val="24"/>
          <w:u w:val="single"/>
        </w:rPr>
        <w:t xml:space="preserve">2019 </w:t>
      </w:r>
    </w:p>
    <w:p w14:paraId="241E8BC5" w14:textId="77777777" w:rsidR="008D5AF8" w:rsidRDefault="008D5AF8" w:rsidP="008D5AF8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GUEST NAME: ______________________________________</w:t>
      </w:r>
    </w:p>
    <w:p w14:paraId="42E4DC02" w14:textId="77777777" w:rsidR="008D5AF8" w:rsidRDefault="008D5AF8" w:rsidP="008D5AF8">
      <w:pPr>
        <w:pStyle w:val="BodyText"/>
        <w:jc w:val="center"/>
        <w:rPr>
          <w:b/>
          <w:bCs/>
          <w:sz w:val="24"/>
          <w:szCs w:val="24"/>
        </w:rPr>
      </w:pPr>
    </w:p>
    <w:tbl>
      <w:tblPr>
        <w:tblStyle w:val="TableGrid"/>
        <w:tblW w:w="8704" w:type="dxa"/>
        <w:tblLook w:val="04A0" w:firstRow="1" w:lastRow="0" w:firstColumn="1" w:lastColumn="0" w:noHBand="0" w:noVBand="1"/>
      </w:tblPr>
      <w:tblGrid>
        <w:gridCol w:w="2665"/>
        <w:gridCol w:w="972"/>
        <w:gridCol w:w="1311"/>
        <w:gridCol w:w="2010"/>
        <w:gridCol w:w="111"/>
        <w:gridCol w:w="1561"/>
        <w:gridCol w:w="74"/>
      </w:tblGrid>
      <w:tr w:rsidR="008D5AF8" w14:paraId="2FD3E2D5" w14:textId="77777777" w:rsidTr="00B502A7">
        <w:trPr>
          <w:trHeight w:val="589"/>
        </w:trPr>
        <w:tc>
          <w:tcPr>
            <w:tcW w:w="3638" w:type="dxa"/>
            <w:gridSpan w:val="2"/>
            <w:shd w:val="clear" w:color="auto" w:fill="EEECE1" w:themeFill="background2"/>
          </w:tcPr>
          <w:p w14:paraId="60D91197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Snowbird Lift tickets</w:t>
            </w:r>
          </w:p>
        </w:tc>
        <w:tc>
          <w:tcPr>
            <w:tcW w:w="1311" w:type="dxa"/>
            <w:shd w:val="clear" w:color="auto" w:fill="EEECE1" w:themeFill="background2"/>
          </w:tcPr>
          <w:p w14:paraId="0284B808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2121" w:type="dxa"/>
            <w:gridSpan w:val="2"/>
            <w:shd w:val="clear" w:color="auto" w:fill="EEECE1" w:themeFill="background2"/>
          </w:tcPr>
          <w:p w14:paraId="3894CD25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Indicate number</w:t>
            </w:r>
          </w:p>
          <w:p w14:paraId="3F8ECDCD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required</w:t>
            </w:r>
          </w:p>
          <w:p w14:paraId="6479F548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EEECE1" w:themeFill="background2"/>
          </w:tcPr>
          <w:p w14:paraId="35C3B3C2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8D5AF8" w14:paraId="73B69D77" w14:textId="77777777" w:rsidTr="00B502A7">
        <w:trPr>
          <w:trHeight w:val="191"/>
        </w:trPr>
        <w:tc>
          <w:tcPr>
            <w:tcW w:w="3638" w:type="dxa"/>
            <w:gridSpan w:val="2"/>
          </w:tcPr>
          <w:p w14:paraId="6EB1D88C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Snowbird 2 day</w:t>
            </w:r>
          </w:p>
        </w:tc>
        <w:tc>
          <w:tcPr>
            <w:tcW w:w="1311" w:type="dxa"/>
          </w:tcPr>
          <w:p w14:paraId="37CD6487" w14:textId="77777777" w:rsidR="008D5AF8" w:rsidRPr="00F648BF" w:rsidRDefault="008D5AF8" w:rsidP="00F648BF">
            <w:pPr>
              <w:pStyle w:val="BodyText"/>
              <w:ind w:right="-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87755">
              <w:rPr>
                <w:sz w:val="24"/>
                <w:szCs w:val="24"/>
              </w:rPr>
              <w:t>192</w:t>
            </w:r>
          </w:p>
        </w:tc>
        <w:tc>
          <w:tcPr>
            <w:tcW w:w="2121" w:type="dxa"/>
            <w:gridSpan w:val="2"/>
          </w:tcPr>
          <w:p w14:paraId="5D9657A6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6BAD5584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</w:tr>
      <w:tr w:rsidR="008D5AF8" w14:paraId="2E7C5134" w14:textId="77777777" w:rsidTr="00B502A7">
        <w:trPr>
          <w:trHeight w:val="192"/>
        </w:trPr>
        <w:tc>
          <w:tcPr>
            <w:tcW w:w="3638" w:type="dxa"/>
            <w:gridSpan w:val="2"/>
          </w:tcPr>
          <w:p w14:paraId="3FC3C974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Snowbird 3 day</w:t>
            </w:r>
          </w:p>
        </w:tc>
        <w:tc>
          <w:tcPr>
            <w:tcW w:w="1311" w:type="dxa"/>
          </w:tcPr>
          <w:p w14:paraId="55143E48" w14:textId="77777777" w:rsidR="008D5AF8" w:rsidRPr="00D05302" w:rsidRDefault="008D5AF8" w:rsidP="00754057">
            <w:pPr>
              <w:pStyle w:val="BodyText"/>
              <w:ind w:right="-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87755">
              <w:rPr>
                <w:sz w:val="24"/>
                <w:szCs w:val="24"/>
              </w:rPr>
              <w:t>246</w:t>
            </w:r>
          </w:p>
        </w:tc>
        <w:tc>
          <w:tcPr>
            <w:tcW w:w="2121" w:type="dxa"/>
            <w:gridSpan w:val="2"/>
          </w:tcPr>
          <w:p w14:paraId="04A63384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7712FCE2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</w:tr>
      <w:tr w:rsidR="008D5AF8" w14:paraId="725AED56" w14:textId="77777777" w:rsidTr="00B502A7">
        <w:trPr>
          <w:trHeight w:val="192"/>
        </w:trPr>
        <w:tc>
          <w:tcPr>
            <w:tcW w:w="3638" w:type="dxa"/>
            <w:gridSpan w:val="2"/>
          </w:tcPr>
          <w:p w14:paraId="72440F54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Snowbird 4 day</w:t>
            </w:r>
          </w:p>
        </w:tc>
        <w:tc>
          <w:tcPr>
            <w:tcW w:w="1311" w:type="dxa"/>
          </w:tcPr>
          <w:p w14:paraId="380D08BF" w14:textId="77777777" w:rsidR="008D5AF8" w:rsidRPr="00D05302" w:rsidRDefault="008D5AF8" w:rsidP="00754057">
            <w:pPr>
              <w:pStyle w:val="BodyText"/>
              <w:ind w:right="-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87755">
              <w:rPr>
                <w:sz w:val="24"/>
                <w:szCs w:val="24"/>
              </w:rPr>
              <w:t>328</w:t>
            </w:r>
          </w:p>
        </w:tc>
        <w:tc>
          <w:tcPr>
            <w:tcW w:w="2121" w:type="dxa"/>
            <w:gridSpan w:val="2"/>
          </w:tcPr>
          <w:p w14:paraId="67154B58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36F86582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</w:tr>
      <w:tr w:rsidR="008D5AF8" w14:paraId="30D0CF9E" w14:textId="77777777" w:rsidTr="00B502A7">
        <w:trPr>
          <w:trHeight w:val="89"/>
        </w:trPr>
        <w:tc>
          <w:tcPr>
            <w:tcW w:w="3638" w:type="dxa"/>
            <w:gridSpan w:val="2"/>
          </w:tcPr>
          <w:p w14:paraId="254FF687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07B15D4E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14:paraId="3A553F05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735F79CE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</w:tr>
      <w:tr w:rsidR="008D5AF8" w14:paraId="1EE6ADA3" w14:textId="77777777" w:rsidTr="00B502A7">
        <w:trPr>
          <w:trHeight w:val="589"/>
        </w:trPr>
        <w:tc>
          <w:tcPr>
            <w:tcW w:w="3638" w:type="dxa"/>
            <w:gridSpan w:val="2"/>
            <w:shd w:val="clear" w:color="auto" w:fill="EEECE1" w:themeFill="background2"/>
          </w:tcPr>
          <w:p w14:paraId="55B9BCEF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Alta-Snowbird Lift tickets</w:t>
            </w:r>
          </w:p>
        </w:tc>
        <w:tc>
          <w:tcPr>
            <w:tcW w:w="1311" w:type="dxa"/>
            <w:shd w:val="clear" w:color="auto" w:fill="EEECE1" w:themeFill="background2"/>
          </w:tcPr>
          <w:p w14:paraId="5192032D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2121" w:type="dxa"/>
            <w:gridSpan w:val="2"/>
            <w:shd w:val="clear" w:color="auto" w:fill="EEECE1" w:themeFill="background2"/>
          </w:tcPr>
          <w:p w14:paraId="6990B3D4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Indicate number</w:t>
            </w:r>
          </w:p>
          <w:p w14:paraId="6F4FCE17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required</w:t>
            </w:r>
          </w:p>
          <w:p w14:paraId="63A22EC8" w14:textId="77777777" w:rsidR="008D5AF8" w:rsidRDefault="008D5AF8">
            <w:pPr>
              <w:pStyle w:val="BodyText"/>
              <w:ind w:right="-720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EEECE1" w:themeFill="background2"/>
          </w:tcPr>
          <w:p w14:paraId="5FE9942F" w14:textId="77777777" w:rsidR="008D5AF8" w:rsidRDefault="008D5AF8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8D5AF8" w14:paraId="6728A4BE" w14:textId="77777777" w:rsidTr="00B502A7">
        <w:trPr>
          <w:trHeight w:val="192"/>
        </w:trPr>
        <w:tc>
          <w:tcPr>
            <w:tcW w:w="3638" w:type="dxa"/>
            <w:gridSpan w:val="2"/>
          </w:tcPr>
          <w:p w14:paraId="12A00289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Alta-Snowbird 2 day</w:t>
            </w:r>
          </w:p>
        </w:tc>
        <w:tc>
          <w:tcPr>
            <w:tcW w:w="1311" w:type="dxa"/>
          </w:tcPr>
          <w:p w14:paraId="1F8DFDB7" w14:textId="77777777" w:rsidR="008D5AF8" w:rsidRPr="00F648BF" w:rsidRDefault="008D5AF8" w:rsidP="00754057">
            <w:pPr>
              <w:pStyle w:val="BodyText"/>
              <w:ind w:right="-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87755">
              <w:rPr>
                <w:sz w:val="24"/>
                <w:szCs w:val="24"/>
              </w:rPr>
              <w:t>262</w:t>
            </w:r>
          </w:p>
        </w:tc>
        <w:tc>
          <w:tcPr>
            <w:tcW w:w="2121" w:type="dxa"/>
            <w:gridSpan w:val="2"/>
          </w:tcPr>
          <w:p w14:paraId="254B14F2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4C6F5BFC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</w:tr>
      <w:tr w:rsidR="008D5AF8" w14:paraId="322D57F1" w14:textId="77777777" w:rsidTr="00B502A7">
        <w:trPr>
          <w:trHeight w:val="192"/>
        </w:trPr>
        <w:tc>
          <w:tcPr>
            <w:tcW w:w="3638" w:type="dxa"/>
            <w:gridSpan w:val="2"/>
          </w:tcPr>
          <w:p w14:paraId="1D44F0D5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Alta-Snowbird 3 day</w:t>
            </w:r>
          </w:p>
        </w:tc>
        <w:tc>
          <w:tcPr>
            <w:tcW w:w="1311" w:type="dxa"/>
          </w:tcPr>
          <w:p w14:paraId="78D7CCC1" w14:textId="77777777" w:rsidR="008D5AF8" w:rsidRPr="00D05302" w:rsidRDefault="008D5AF8" w:rsidP="00F648BF">
            <w:pPr>
              <w:pStyle w:val="BodyText"/>
              <w:ind w:right="-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37339">
              <w:rPr>
                <w:sz w:val="24"/>
                <w:szCs w:val="24"/>
              </w:rPr>
              <w:t>366</w:t>
            </w:r>
          </w:p>
        </w:tc>
        <w:tc>
          <w:tcPr>
            <w:tcW w:w="2121" w:type="dxa"/>
            <w:gridSpan w:val="2"/>
          </w:tcPr>
          <w:p w14:paraId="09D6FCDB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17AF110A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</w:tr>
      <w:tr w:rsidR="008D5AF8" w14:paraId="3F700220" w14:textId="77777777" w:rsidTr="00B502A7">
        <w:trPr>
          <w:trHeight w:val="192"/>
        </w:trPr>
        <w:tc>
          <w:tcPr>
            <w:tcW w:w="3638" w:type="dxa"/>
            <w:gridSpan w:val="2"/>
          </w:tcPr>
          <w:p w14:paraId="109391F2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Alta-Snowbird 4 day</w:t>
            </w:r>
          </w:p>
        </w:tc>
        <w:tc>
          <w:tcPr>
            <w:tcW w:w="1311" w:type="dxa"/>
          </w:tcPr>
          <w:p w14:paraId="085298C8" w14:textId="77777777" w:rsidR="008D5AF8" w:rsidRPr="00D05302" w:rsidRDefault="008D5AF8" w:rsidP="00D05302">
            <w:pPr>
              <w:pStyle w:val="BodyText"/>
              <w:ind w:right="-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491614">
              <w:rPr>
                <w:sz w:val="24"/>
                <w:szCs w:val="24"/>
              </w:rPr>
              <w:t>488</w:t>
            </w:r>
          </w:p>
        </w:tc>
        <w:tc>
          <w:tcPr>
            <w:tcW w:w="2121" w:type="dxa"/>
            <w:gridSpan w:val="2"/>
          </w:tcPr>
          <w:p w14:paraId="63BBD60B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380F5656" w14:textId="77777777" w:rsidR="008D5AF8" w:rsidRDefault="008D5AF8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</w:tr>
      <w:tr w:rsidR="00B502A7" w14:paraId="0690B837" w14:textId="77777777" w:rsidTr="00B502A7">
        <w:trPr>
          <w:trHeight w:val="294"/>
        </w:trPr>
        <w:tc>
          <w:tcPr>
            <w:tcW w:w="3638" w:type="dxa"/>
            <w:gridSpan w:val="2"/>
            <w:shd w:val="clear" w:color="auto" w:fill="EEECE1" w:themeFill="background2"/>
          </w:tcPr>
          <w:p w14:paraId="13DCBFE7" w14:textId="32F54941" w:rsidR="00B502A7" w:rsidRPr="00602250" w:rsidRDefault="00B502A7" w:rsidP="00B502A7">
            <w:pPr>
              <w:pStyle w:val="BodyText"/>
              <w:ind w:right="-7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Lodging</w:t>
            </w:r>
          </w:p>
        </w:tc>
        <w:tc>
          <w:tcPr>
            <w:tcW w:w="1311" w:type="dxa"/>
            <w:shd w:val="clear" w:color="auto" w:fill="EEECE1" w:themeFill="background2"/>
          </w:tcPr>
          <w:p w14:paraId="16BAC5A1" w14:textId="3C91454C" w:rsidR="00B502A7" w:rsidRPr="00CC44BA" w:rsidRDefault="00B502A7" w:rsidP="00B502A7">
            <w:pPr>
              <w:pStyle w:val="BodyText"/>
              <w:ind w:right="-7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2121" w:type="dxa"/>
            <w:gridSpan w:val="2"/>
            <w:shd w:val="clear" w:color="auto" w:fill="EEECE1" w:themeFill="background2"/>
          </w:tcPr>
          <w:p w14:paraId="09EA4C0C" w14:textId="77777777" w:rsidR="00B502A7" w:rsidRDefault="00B502A7" w:rsidP="00B502A7">
            <w:pPr>
              <w:pStyle w:val="BodyText"/>
              <w:ind w:right="-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Indicate</w:t>
            </w:r>
          </w:p>
          <w:p w14:paraId="163C7A9F" w14:textId="08002DD0" w:rsidR="00B502A7" w:rsidRPr="005314F0" w:rsidRDefault="00B502A7" w:rsidP="00B502A7">
            <w:pPr>
              <w:pStyle w:val="BodyText"/>
              <w:ind w:right="-7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  <w:r>
              <w:rPr>
                <w:b/>
                <w:bCs/>
                <w:sz w:val="24"/>
                <w:szCs w:val="24"/>
              </w:rPr>
              <w:t xml:space="preserve"> of rooms</w:t>
            </w:r>
          </w:p>
        </w:tc>
        <w:tc>
          <w:tcPr>
            <w:tcW w:w="1634" w:type="dxa"/>
            <w:gridSpan w:val="2"/>
            <w:shd w:val="clear" w:color="auto" w:fill="EEECE1" w:themeFill="background2"/>
          </w:tcPr>
          <w:p w14:paraId="2938E407" w14:textId="3A6C8783" w:rsidR="00B502A7" w:rsidRPr="0032160A" w:rsidRDefault="00B502A7" w:rsidP="00B502A7">
            <w:pPr>
              <w:pStyle w:val="BodyText"/>
              <w:ind w:right="-7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602250" w14:paraId="173EE572" w14:textId="77777777" w:rsidTr="00B502A7">
        <w:trPr>
          <w:trHeight w:val="121"/>
        </w:trPr>
        <w:tc>
          <w:tcPr>
            <w:tcW w:w="3638" w:type="dxa"/>
            <w:gridSpan w:val="2"/>
          </w:tcPr>
          <w:p w14:paraId="78F7B705" w14:textId="77777777" w:rsidR="00602250" w:rsidRPr="00CC44BA" w:rsidRDefault="00CC44BA" w:rsidP="008D5AF8">
            <w:pPr>
              <w:rPr>
                <w:rFonts w:ascii="Arial" w:hAnsi="Arial" w:cs="Arial"/>
                <w:sz w:val="24"/>
                <w:szCs w:val="24"/>
              </w:rPr>
            </w:pPr>
            <w:r w:rsidRPr="00CC44BA">
              <w:rPr>
                <w:rFonts w:ascii="Arial" w:hAnsi="Arial" w:cs="Arial"/>
                <w:sz w:val="24"/>
                <w:szCs w:val="24"/>
              </w:rPr>
              <w:t>Cliff Lodge Mountain View Bedroom</w:t>
            </w:r>
          </w:p>
        </w:tc>
        <w:tc>
          <w:tcPr>
            <w:tcW w:w="1311" w:type="dxa"/>
          </w:tcPr>
          <w:p w14:paraId="52353EFD" w14:textId="77777777" w:rsidR="00602250" w:rsidRPr="00CC44BA" w:rsidRDefault="00CC44BA" w:rsidP="008D5AF8">
            <w:pPr>
              <w:rPr>
                <w:rFonts w:ascii="Arial" w:hAnsi="Arial" w:cs="Arial"/>
                <w:sz w:val="24"/>
                <w:szCs w:val="24"/>
              </w:rPr>
            </w:pPr>
            <w:r w:rsidRPr="00CC44BA">
              <w:rPr>
                <w:rFonts w:ascii="Arial" w:hAnsi="Arial" w:cs="Arial"/>
                <w:sz w:val="24"/>
                <w:szCs w:val="24"/>
              </w:rPr>
              <w:t>$363.43</w:t>
            </w:r>
          </w:p>
        </w:tc>
        <w:tc>
          <w:tcPr>
            <w:tcW w:w="2121" w:type="dxa"/>
            <w:gridSpan w:val="2"/>
          </w:tcPr>
          <w:p w14:paraId="5FBE59A2" w14:textId="77777777" w:rsidR="00602250" w:rsidRDefault="00602250" w:rsidP="008D5AF8"/>
        </w:tc>
        <w:tc>
          <w:tcPr>
            <w:tcW w:w="1634" w:type="dxa"/>
            <w:gridSpan w:val="2"/>
          </w:tcPr>
          <w:p w14:paraId="24818102" w14:textId="77777777" w:rsidR="00602250" w:rsidRDefault="00602250" w:rsidP="008D5AF8"/>
        </w:tc>
      </w:tr>
      <w:tr w:rsidR="00602250" w14:paraId="1BA4329D" w14:textId="77777777" w:rsidTr="00B502A7">
        <w:trPr>
          <w:trHeight w:val="1072"/>
        </w:trPr>
        <w:tc>
          <w:tcPr>
            <w:tcW w:w="3638" w:type="dxa"/>
            <w:gridSpan w:val="2"/>
          </w:tcPr>
          <w:p w14:paraId="202C4719" w14:textId="77777777" w:rsidR="00CC44BA" w:rsidRPr="00CC44BA" w:rsidRDefault="00CC44BA" w:rsidP="00CC44BA">
            <w:pPr>
              <w:rPr>
                <w:rFonts w:eastAsiaTheme="minorHAnsi"/>
                <w:sz w:val="18"/>
                <w:szCs w:val="18"/>
              </w:rPr>
            </w:pPr>
            <w:r w:rsidRPr="00CC44BA">
              <w:rPr>
                <w:sz w:val="18"/>
                <w:szCs w:val="18"/>
              </w:rPr>
              <w:t xml:space="preserve">Based on reserving TEN or more rooms, (minimum fulfillment of EIGHT rooms) we can offer lodging room rates as shown (with add on nights if needed on a space available basis) </w:t>
            </w:r>
          </w:p>
          <w:p w14:paraId="5DB04C9E" w14:textId="77777777" w:rsidR="00602250" w:rsidRDefault="00602250" w:rsidP="008D5AF8"/>
        </w:tc>
        <w:tc>
          <w:tcPr>
            <w:tcW w:w="1311" w:type="dxa"/>
          </w:tcPr>
          <w:p w14:paraId="4F782EA0" w14:textId="77777777" w:rsidR="00602250" w:rsidRDefault="00602250" w:rsidP="008D5AF8"/>
        </w:tc>
        <w:tc>
          <w:tcPr>
            <w:tcW w:w="2121" w:type="dxa"/>
            <w:gridSpan w:val="2"/>
          </w:tcPr>
          <w:p w14:paraId="50A1992C" w14:textId="77777777" w:rsidR="00602250" w:rsidRDefault="00602250" w:rsidP="008D5AF8"/>
        </w:tc>
        <w:tc>
          <w:tcPr>
            <w:tcW w:w="1634" w:type="dxa"/>
            <w:gridSpan w:val="2"/>
          </w:tcPr>
          <w:p w14:paraId="627E2026" w14:textId="77777777" w:rsidR="00602250" w:rsidRDefault="00602250" w:rsidP="008D5AF8"/>
        </w:tc>
      </w:tr>
      <w:tr w:rsidR="00B502A7" w14:paraId="5C5E5CC8" w14:textId="77777777" w:rsidTr="00B502A7">
        <w:trPr>
          <w:trHeight w:val="294"/>
        </w:trPr>
        <w:tc>
          <w:tcPr>
            <w:tcW w:w="3638" w:type="dxa"/>
            <w:gridSpan w:val="2"/>
          </w:tcPr>
          <w:p w14:paraId="63FE1EBB" w14:textId="77777777" w:rsidR="00B502A7" w:rsidRDefault="00B502A7" w:rsidP="003A092E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26EDE47F" w14:textId="77777777" w:rsidR="00B502A7" w:rsidRDefault="00B502A7" w:rsidP="003A092E">
            <w:pPr>
              <w:pStyle w:val="BodyText"/>
              <w:ind w:right="-72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14:paraId="0F639995" w14:textId="77777777" w:rsidR="00B502A7" w:rsidRPr="005314F0" w:rsidRDefault="00B502A7" w:rsidP="003A092E">
            <w:pPr>
              <w:pStyle w:val="BodyText"/>
              <w:ind w:right="-720"/>
              <w:rPr>
                <w:b/>
                <w:sz w:val="24"/>
                <w:szCs w:val="24"/>
              </w:rPr>
            </w:pPr>
            <w:r w:rsidRPr="005314F0">
              <w:rPr>
                <w:b/>
                <w:sz w:val="24"/>
                <w:szCs w:val="24"/>
              </w:rPr>
              <w:t>Total to pay</w:t>
            </w:r>
            <w:r>
              <w:rPr>
                <w:b/>
                <w:sz w:val="24"/>
                <w:szCs w:val="24"/>
              </w:rPr>
              <w:t>:</w:t>
            </w:r>
          </w:p>
          <w:p w14:paraId="7B079A81" w14:textId="77777777" w:rsidR="00B502A7" w:rsidRPr="005314F0" w:rsidRDefault="00B502A7" w:rsidP="003A092E">
            <w:pPr>
              <w:pStyle w:val="BodyText"/>
              <w:ind w:right="-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14:paraId="6DBF3B99" w14:textId="77777777" w:rsidR="00B502A7" w:rsidRDefault="00B502A7" w:rsidP="003A092E">
            <w:pPr>
              <w:pStyle w:val="BodyText"/>
              <w:ind w:right="-720"/>
              <w:rPr>
                <w:sz w:val="24"/>
                <w:szCs w:val="24"/>
              </w:rPr>
            </w:pPr>
            <w:r w:rsidRPr="0032160A">
              <w:rPr>
                <w:b/>
                <w:bCs/>
                <w:sz w:val="32"/>
                <w:szCs w:val="32"/>
              </w:rPr>
              <w:t>$</w:t>
            </w:r>
          </w:p>
        </w:tc>
      </w:tr>
      <w:tr w:rsidR="00B502A7" w14:paraId="7513956C" w14:textId="77777777" w:rsidTr="00B502A7">
        <w:trPr>
          <w:gridAfter w:val="1"/>
          <w:wAfter w:w="74" w:type="dxa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30D318A" w14:textId="77777777" w:rsidR="00B502A7" w:rsidRDefault="00B502A7" w:rsidP="0032160A">
            <w:pPr>
              <w:rPr>
                <w:b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14:paraId="5C327A5C" w14:textId="77777777" w:rsidR="00B502A7" w:rsidRPr="0032160A" w:rsidRDefault="00B502A7" w:rsidP="008D5AF8">
            <w:pPr>
              <w:rPr>
                <w:b/>
              </w:rPr>
            </w:pPr>
          </w:p>
        </w:tc>
        <w:tc>
          <w:tcPr>
            <w:tcW w:w="3321" w:type="dxa"/>
            <w:gridSpan w:val="2"/>
          </w:tcPr>
          <w:p w14:paraId="178D05BF" w14:textId="77777777" w:rsidR="00B502A7" w:rsidRDefault="00B502A7" w:rsidP="008D5AF8"/>
        </w:tc>
        <w:tc>
          <w:tcPr>
            <w:tcW w:w="1672" w:type="dxa"/>
            <w:gridSpan w:val="2"/>
          </w:tcPr>
          <w:p w14:paraId="18224090" w14:textId="77777777" w:rsidR="00B502A7" w:rsidRDefault="00B502A7" w:rsidP="008D5AF8"/>
        </w:tc>
      </w:tr>
      <w:tr w:rsidR="0032160A" w14:paraId="23062616" w14:textId="77777777" w:rsidTr="00B502A7">
        <w:trPr>
          <w:gridAfter w:val="1"/>
          <w:wAfter w:w="74" w:type="dxa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16A31A42" w14:textId="77777777" w:rsidR="0032160A" w:rsidRDefault="0032160A" w:rsidP="0032160A">
            <w:pPr>
              <w:rPr>
                <w:b/>
              </w:rPr>
            </w:pPr>
            <w:r>
              <w:rPr>
                <w:b/>
              </w:rPr>
              <w:t xml:space="preserve">Breakfast Vouchers </w:t>
            </w:r>
          </w:p>
          <w:p w14:paraId="0A3320AF" w14:textId="77777777" w:rsidR="0032160A" w:rsidRPr="0032160A" w:rsidRDefault="0032160A" w:rsidP="0032160A">
            <w:r w:rsidRPr="0032160A">
              <w:t>(The Aerie full skiers’ buffet)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667990B8" w14:textId="77777777" w:rsidR="0032160A" w:rsidRPr="0032160A" w:rsidRDefault="0032160A" w:rsidP="008D5AF8">
            <w:pPr>
              <w:rPr>
                <w:b/>
              </w:rPr>
            </w:pPr>
            <w:r w:rsidRPr="0032160A">
              <w:rPr>
                <w:b/>
              </w:rPr>
              <w:t>$</w:t>
            </w:r>
            <w:r w:rsidR="00491614">
              <w:rPr>
                <w:b/>
              </w:rPr>
              <w:t>22.00</w:t>
            </w:r>
          </w:p>
          <w:p w14:paraId="60B1D70E" w14:textId="77777777" w:rsidR="0032160A" w:rsidRPr="0032160A" w:rsidRDefault="0032160A" w:rsidP="008D5AF8">
            <w:pPr>
              <w:rPr>
                <w:sz w:val="18"/>
                <w:szCs w:val="18"/>
              </w:rPr>
            </w:pPr>
            <w:r w:rsidRPr="0032160A">
              <w:rPr>
                <w:sz w:val="18"/>
                <w:szCs w:val="18"/>
              </w:rPr>
              <w:t>(tax and gratuity included)</w:t>
            </w:r>
          </w:p>
        </w:tc>
        <w:tc>
          <w:tcPr>
            <w:tcW w:w="3321" w:type="dxa"/>
            <w:gridSpan w:val="2"/>
          </w:tcPr>
          <w:p w14:paraId="219429BA" w14:textId="77777777" w:rsidR="0032160A" w:rsidRDefault="0032160A" w:rsidP="008D5AF8">
            <w:r>
              <w:t>Number required:</w:t>
            </w:r>
          </w:p>
        </w:tc>
        <w:tc>
          <w:tcPr>
            <w:tcW w:w="1672" w:type="dxa"/>
            <w:gridSpan w:val="2"/>
          </w:tcPr>
          <w:p w14:paraId="4C117ECA" w14:textId="77777777" w:rsidR="0032160A" w:rsidRDefault="0032160A" w:rsidP="008D5AF8"/>
          <w:p w14:paraId="5639EA64" w14:textId="77777777" w:rsidR="0032160A" w:rsidRDefault="0032160A" w:rsidP="008D5AF8"/>
          <w:p w14:paraId="06E1E476" w14:textId="77777777" w:rsidR="0032160A" w:rsidRDefault="0032160A" w:rsidP="008D5AF8">
            <w:r w:rsidRPr="0032160A">
              <w:rPr>
                <w:b/>
                <w:bCs/>
                <w:sz w:val="32"/>
                <w:szCs w:val="32"/>
              </w:rPr>
              <w:t>$</w:t>
            </w:r>
          </w:p>
        </w:tc>
      </w:tr>
    </w:tbl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140"/>
        <w:gridCol w:w="1140"/>
        <w:gridCol w:w="2192"/>
        <w:gridCol w:w="1666"/>
      </w:tblGrid>
      <w:tr w:rsidR="00B502A7" w14:paraId="1F67DFB8" w14:textId="77777777" w:rsidTr="0024786E">
        <w:trPr>
          <w:trHeight w:val="562"/>
        </w:trPr>
        <w:tc>
          <w:tcPr>
            <w:tcW w:w="2473" w:type="dxa"/>
            <w:shd w:val="clear" w:color="auto" w:fill="E0E0E0"/>
          </w:tcPr>
          <w:p w14:paraId="16BEB094" w14:textId="77777777" w:rsidR="00B502A7" w:rsidRPr="005B6574" w:rsidRDefault="00B502A7" w:rsidP="00E94581">
            <w:pPr>
              <w:pStyle w:val="BodyText"/>
              <w:ind w:right="-720"/>
              <w:jc w:val="left"/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14:paraId="2C88D597" w14:textId="77777777" w:rsidR="00B502A7" w:rsidRDefault="00B502A7"/>
        </w:tc>
        <w:tc>
          <w:tcPr>
            <w:tcW w:w="1140" w:type="dxa"/>
            <w:shd w:val="clear" w:color="auto" w:fill="auto"/>
          </w:tcPr>
          <w:p w14:paraId="1876C1B2" w14:textId="77777777" w:rsidR="00B502A7" w:rsidRPr="005B6574" w:rsidRDefault="00B502A7">
            <w:pPr>
              <w:rPr>
                <w:b/>
                <w:bCs/>
              </w:rPr>
            </w:pPr>
          </w:p>
        </w:tc>
        <w:tc>
          <w:tcPr>
            <w:tcW w:w="2192" w:type="dxa"/>
            <w:shd w:val="clear" w:color="auto" w:fill="auto"/>
          </w:tcPr>
          <w:p w14:paraId="1EF19A37" w14:textId="209F0CDF" w:rsidR="00B502A7" w:rsidRDefault="00B502A7">
            <w:r>
              <w:t>Indicate the number of people</w:t>
            </w:r>
          </w:p>
        </w:tc>
        <w:tc>
          <w:tcPr>
            <w:tcW w:w="1666" w:type="dxa"/>
            <w:shd w:val="clear" w:color="auto" w:fill="auto"/>
            <w:vAlign w:val="bottom"/>
          </w:tcPr>
          <w:p w14:paraId="35B5ED93" w14:textId="77777777" w:rsidR="00B502A7" w:rsidRPr="0032160A" w:rsidRDefault="00B502A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A5C4C" w14:paraId="1F3F080C" w14:textId="77777777" w:rsidTr="0024786E">
        <w:trPr>
          <w:trHeight w:val="562"/>
        </w:trPr>
        <w:tc>
          <w:tcPr>
            <w:tcW w:w="2473" w:type="dxa"/>
            <w:shd w:val="clear" w:color="auto" w:fill="E0E0E0"/>
          </w:tcPr>
          <w:p w14:paraId="35CC6DB2" w14:textId="552F9493" w:rsidR="00DA5C4C" w:rsidRPr="005B6574" w:rsidRDefault="00DA5C4C" w:rsidP="00E94581">
            <w:pPr>
              <w:pStyle w:val="BodyText"/>
              <w:ind w:right="-720"/>
              <w:jc w:val="left"/>
              <w:rPr>
                <w:b/>
                <w:bCs/>
              </w:rPr>
            </w:pPr>
            <w:r w:rsidRPr="005B6574">
              <w:rPr>
                <w:b/>
                <w:bCs/>
              </w:rPr>
              <w:t xml:space="preserve">ROUND TRIP AIRPORT TRANSFER </w:t>
            </w:r>
          </w:p>
          <w:p w14:paraId="7E990F51" w14:textId="77777777" w:rsidR="00DA5C4C" w:rsidRDefault="00DA5C4C"/>
        </w:tc>
        <w:tc>
          <w:tcPr>
            <w:tcW w:w="1140" w:type="dxa"/>
            <w:shd w:val="clear" w:color="auto" w:fill="auto"/>
          </w:tcPr>
          <w:p w14:paraId="50ED8578" w14:textId="77777777" w:rsidR="00DA5C4C" w:rsidRDefault="00DA5C4C"/>
        </w:tc>
        <w:tc>
          <w:tcPr>
            <w:tcW w:w="1140" w:type="dxa"/>
            <w:shd w:val="clear" w:color="auto" w:fill="auto"/>
          </w:tcPr>
          <w:p w14:paraId="43262DED" w14:textId="1D63B774" w:rsidR="00DA5C4C" w:rsidRDefault="00B502A7">
            <w:r w:rsidRPr="005B6574">
              <w:rPr>
                <w:b/>
                <w:bCs/>
              </w:rPr>
              <w:t>$7</w:t>
            </w:r>
            <w:r>
              <w:rPr>
                <w:b/>
                <w:bCs/>
              </w:rPr>
              <w:t>6</w:t>
            </w:r>
          </w:p>
        </w:tc>
        <w:tc>
          <w:tcPr>
            <w:tcW w:w="2192" w:type="dxa"/>
            <w:shd w:val="clear" w:color="auto" w:fill="auto"/>
          </w:tcPr>
          <w:p w14:paraId="2ABCB511" w14:textId="77777777" w:rsidR="00DA5C4C" w:rsidRDefault="00DA5C4C"/>
        </w:tc>
        <w:tc>
          <w:tcPr>
            <w:tcW w:w="1666" w:type="dxa"/>
            <w:shd w:val="clear" w:color="auto" w:fill="auto"/>
            <w:vAlign w:val="bottom"/>
          </w:tcPr>
          <w:p w14:paraId="247B0A18" w14:textId="77777777" w:rsidR="00DA5C4C" w:rsidRPr="00DC3234" w:rsidRDefault="00DC3234">
            <w:pPr>
              <w:rPr>
                <w:b/>
              </w:rPr>
            </w:pPr>
            <w:r w:rsidRPr="0032160A">
              <w:rPr>
                <w:b/>
                <w:bCs/>
                <w:sz w:val="32"/>
                <w:szCs w:val="32"/>
              </w:rPr>
              <w:t>$</w:t>
            </w:r>
          </w:p>
        </w:tc>
      </w:tr>
    </w:tbl>
    <w:p w14:paraId="50247938" w14:textId="77777777" w:rsidR="00DA5C4C" w:rsidRDefault="00DA5C4C" w:rsidP="00DA5C4C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1074"/>
        <w:gridCol w:w="696"/>
        <w:gridCol w:w="1584"/>
        <w:gridCol w:w="1695"/>
      </w:tblGrid>
      <w:tr w:rsidR="003C654E" w:rsidRPr="00E94581" w14:paraId="276F3350" w14:textId="77777777" w:rsidTr="0032160A">
        <w:tc>
          <w:tcPr>
            <w:tcW w:w="3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B306A" w14:textId="77777777" w:rsidR="003C654E" w:rsidRPr="00E94581" w:rsidRDefault="004F1E75" w:rsidP="00DA5C4C">
            <w:pPr>
              <w:rPr>
                <w:b/>
                <w:bCs/>
              </w:rPr>
            </w:pPr>
            <w:r>
              <w:rPr>
                <w:b/>
                <w:bCs/>
              </w:rPr>
              <w:t>CREDIT CARD NUMBER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D0888" w14:textId="77777777" w:rsidR="003C654E" w:rsidRPr="00E94581" w:rsidRDefault="004F1E75" w:rsidP="00DA5C4C">
            <w:pPr>
              <w:rPr>
                <w:b/>
                <w:bCs/>
              </w:rPr>
            </w:pPr>
            <w:r>
              <w:rPr>
                <w:b/>
                <w:bCs/>
              </w:rPr>
              <w:t>EXPIRES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D21D2" w14:textId="77777777" w:rsidR="003C654E" w:rsidRPr="00E94581" w:rsidRDefault="003C654E" w:rsidP="00DA5C4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2B575C04" w14:textId="77777777" w:rsidR="003C654E" w:rsidRPr="00E94581" w:rsidRDefault="003C654E" w:rsidP="00DA5C4C">
            <w:pPr>
              <w:rPr>
                <w:b/>
                <w:bCs/>
              </w:rPr>
            </w:pPr>
            <w:r w:rsidRPr="00E94581">
              <w:rPr>
                <w:b/>
                <w:bCs/>
              </w:rPr>
              <w:t>Lift tickets:</w:t>
            </w:r>
          </w:p>
          <w:p w14:paraId="5171E07E" w14:textId="77777777" w:rsidR="003C654E" w:rsidRPr="00E94581" w:rsidRDefault="003C654E" w:rsidP="00DA5C4C">
            <w:pPr>
              <w:rPr>
                <w:b/>
                <w:bCs/>
                <w:sz w:val="32"/>
                <w:szCs w:val="32"/>
              </w:rPr>
            </w:pPr>
            <w:r w:rsidRPr="00E94581">
              <w:rPr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728" w:type="dxa"/>
            <w:shd w:val="clear" w:color="auto" w:fill="FFFFFF"/>
          </w:tcPr>
          <w:p w14:paraId="18BE0FDA" w14:textId="77777777" w:rsidR="003C654E" w:rsidRPr="00E94581" w:rsidRDefault="003C654E" w:rsidP="00DA5C4C">
            <w:pPr>
              <w:rPr>
                <w:b/>
                <w:bCs/>
              </w:rPr>
            </w:pPr>
            <w:r w:rsidRPr="00E94581">
              <w:rPr>
                <w:b/>
                <w:bCs/>
              </w:rPr>
              <w:t>Transfer:</w:t>
            </w:r>
          </w:p>
          <w:p w14:paraId="4E72DC03" w14:textId="77777777" w:rsidR="003C654E" w:rsidRPr="00E94581" w:rsidRDefault="003C654E" w:rsidP="00DA5C4C">
            <w:pPr>
              <w:rPr>
                <w:b/>
                <w:bCs/>
              </w:rPr>
            </w:pPr>
            <w:r w:rsidRPr="00E94581">
              <w:rPr>
                <w:b/>
                <w:bCs/>
                <w:sz w:val="32"/>
                <w:szCs w:val="32"/>
              </w:rPr>
              <w:t>$</w:t>
            </w:r>
          </w:p>
        </w:tc>
      </w:tr>
      <w:tr w:rsidR="003C654E" w:rsidRPr="00E94581" w14:paraId="10B9098B" w14:textId="77777777" w:rsidTr="0032160A"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</w:tcPr>
          <w:p w14:paraId="70103DD4" w14:textId="77777777" w:rsidR="003C654E" w:rsidRPr="00E94581" w:rsidRDefault="003C654E" w:rsidP="00DA5C4C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20EFF1" w14:textId="77777777" w:rsidR="003C654E" w:rsidRPr="00E94581" w:rsidRDefault="003C654E" w:rsidP="00DA5C4C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1C932" w14:textId="77777777" w:rsidR="003C654E" w:rsidRPr="00E94581" w:rsidRDefault="003C654E" w:rsidP="00DA5C4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DAB23" w14:textId="10BD96BD" w:rsidR="003C654E" w:rsidRPr="0032160A" w:rsidRDefault="003C654E" w:rsidP="0032160A">
            <w:pPr>
              <w:rPr>
                <w:b/>
                <w:bCs/>
              </w:rPr>
            </w:pPr>
          </w:p>
        </w:tc>
        <w:tc>
          <w:tcPr>
            <w:tcW w:w="1728" w:type="dxa"/>
          </w:tcPr>
          <w:p w14:paraId="171B4C50" w14:textId="77777777" w:rsidR="003C654E" w:rsidRPr="00E94581" w:rsidRDefault="003C654E" w:rsidP="00DA5C4C">
            <w:pPr>
              <w:rPr>
                <w:b/>
                <w:bCs/>
                <w:sz w:val="28"/>
                <w:szCs w:val="28"/>
              </w:rPr>
            </w:pPr>
            <w:r w:rsidRPr="00E94581">
              <w:rPr>
                <w:b/>
                <w:bCs/>
                <w:sz w:val="28"/>
                <w:szCs w:val="28"/>
              </w:rPr>
              <w:t>TOTAL:</w:t>
            </w:r>
          </w:p>
          <w:p w14:paraId="0D4B5070" w14:textId="77777777" w:rsidR="003C654E" w:rsidRPr="00E94581" w:rsidRDefault="003C654E" w:rsidP="00DA5C4C">
            <w:pPr>
              <w:rPr>
                <w:b/>
                <w:bCs/>
                <w:sz w:val="32"/>
                <w:szCs w:val="32"/>
              </w:rPr>
            </w:pPr>
            <w:r w:rsidRPr="00E94581">
              <w:rPr>
                <w:b/>
                <w:bCs/>
                <w:sz w:val="32"/>
                <w:szCs w:val="32"/>
              </w:rPr>
              <w:t>$</w:t>
            </w:r>
          </w:p>
          <w:p w14:paraId="1D599515" w14:textId="77777777" w:rsidR="003C654E" w:rsidRPr="00E94581" w:rsidRDefault="003C654E" w:rsidP="00DA5C4C">
            <w:pPr>
              <w:rPr>
                <w:b/>
                <w:bCs/>
              </w:rPr>
            </w:pPr>
          </w:p>
        </w:tc>
      </w:tr>
    </w:tbl>
    <w:p w14:paraId="25AFD4D7" w14:textId="77777777" w:rsidR="00DA5C4C" w:rsidRDefault="00DA5C4C" w:rsidP="00DA5C4C">
      <w:pPr>
        <w:rPr>
          <w:b/>
          <w:bCs/>
        </w:rPr>
      </w:pPr>
    </w:p>
    <w:p w14:paraId="6585108C" w14:textId="77777777" w:rsidR="00DA5C4C" w:rsidRDefault="00DA5C4C" w:rsidP="00DA5C4C">
      <w:pPr>
        <w:rPr>
          <w:b/>
          <w:bCs/>
        </w:rPr>
      </w:pPr>
    </w:p>
    <w:p w14:paraId="3CD8BFE6" w14:textId="77777777" w:rsidR="004F1E75" w:rsidRDefault="004F1E75" w:rsidP="00DA5C4C">
      <w:pPr>
        <w:rPr>
          <w:b/>
          <w:bCs/>
        </w:rPr>
      </w:pPr>
      <w:proofErr w:type="gramStart"/>
      <w:r>
        <w:rPr>
          <w:b/>
          <w:bCs/>
        </w:rPr>
        <w:t>Signature:_</w:t>
      </w:r>
      <w:proofErr w:type="gramEnd"/>
      <w:r>
        <w:rPr>
          <w:b/>
          <w:bCs/>
        </w:rPr>
        <w:t>____________________________________________ Date: __________</w:t>
      </w:r>
      <w:r w:rsidR="00DA5C4C">
        <w:rPr>
          <w:b/>
          <w:bCs/>
        </w:rPr>
        <w:t xml:space="preserve">_______ </w:t>
      </w:r>
    </w:p>
    <w:p w14:paraId="4BEB2ABA" w14:textId="77777777" w:rsidR="00DA5C4C" w:rsidRDefault="00DA5C4C" w:rsidP="00DA5C4C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By checking here, I authorize Snowbird to use the credit card </w:t>
      </w:r>
      <w:r w:rsidR="004F1E75">
        <w:rPr>
          <w:b/>
          <w:bCs/>
        </w:rPr>
        <w:t>above</w:t>
      </w:r>
      <w:r>
        <w:rPr>
          <w:b/>
          <w:bCs/>
        </w:rPr>
        <w:t xml:space="preserve"> for payment of this order. </w:t>
      </w:r>
    </w:p>
    <w:sectPr w:rsidR="00DA5C4C" w:rsidSect="006C0E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8"/>
    <w:rsid w:val="000A7300"/>
    <w:rsid w:val="001F6ECA"/>
    <w:rsid w:val="002269A3"/>
    <w:rsid w:val="0024786E"/>
    <w:rsid w:val="003069FE"/>
    <w:rsid w:val="0032160A"/>
    <w:rsid w:val="003C654E"/>
    <w:rsid w:val="00491614"/>
    <w:rsid w:val="004F1E75"/>
    <w:rsid w:val="005314F0"/>
    <w:rsid w:val="005B6574"/>
    <w:rsid w:val="00602250"/>
    <w:rsid w:val="00660C07"/>
    <w:rsid w:val="006C0E71"/>
    <w:rsid w:val="00754057"/>
    <w:rsid w:val="007640C8"/>
    <w:rsid w:val="00775FDA"/>
    <w:rsid w:val="008D5AF8"/>
    <w:rsid w:val="009870AE"/>
    <w:rsid w:val="00A37339"/>
    <w:rsid w:val="00AE1C3E"/>
    <w:rsid w:val="00B502A7"/>
    <w:rsid w:val="00C87755"/>
    <w:rsid w:val="00CC44BA"/>
    <w:rsid w:val="00D05302"/>
    <w:rsid w:val="00DA5C4C"/>
    <w:rsid w:val="00DC3234"/>
    <w:rsid w:val="00E94581"/>
    <w:rsid w:val="00EE55DB"/>
    <w:rsid w:val="00F648BF"/>
    <w:rsid w:val="00F65BC9"/>
    <w:rsid w:val="00F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AC1C2"/>
  <w15:docId w15:val="{C9321798-FD30-438E-A85A-0083F481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5AF8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8D5AF8"/>
    <w:rPr>
      <w:rFonts w:ascii="Arial" w:eastAsia="Calibri" w:hAnsi="Arial"/>
      <w:lang w:bidi="ar-SA"/>
    </w:rPr>
  </w:style>
  <w:style w:type="paragraph" w:styleId="BodyText">
    <w:name w:val="Body Text"/>
    <w:basedOn w:val="Normal"/>
    <w:link w:val="BodyTextChar"/>
    <w:rsid w:val="008D5AF8"/>
    <w:pPr>
      <w:jc w:val="both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DA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FD59-75A2-4D95-8F2C-B9E620F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870129C1.dotm</Template>
  <TotalTime>4</TotalTime>
  <Pages>1</Pages>
  <Words>158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HWVP Group Lift Ticket Order Form January 2012</vt:lpstr>
    </vt:vector>
  </TitlesOfParts>
  <Company>Snowbird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HWVP Group Lift Ticket Order Form January 2012</dc:title>
  <dc:creator>Snowbird User</dc:creator>
  <cp:lastModifiedBy>Joshua Zinder</cp:lastModifiedBy>
  <cp:revision>3</cp:revision>
  <cp:lastPrinted>2019-01-23T20:41:00Z</cp:lastPrinted>
  <dcterms:created xsi:type="dcterms:W3CDTF">2019-01-27T03:01:00Z</dcterms:created>
  <dcterms:modified xsi:type="dcterms:W3CDTF">2019-01-27T03:01:00Z</dcterms:modified>
</cp:coreProperties>
</file>