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2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CellMar>
          <w:left w:w="115" w:type="dxa"/>
          <w:bottom w:w="144" w:type="dxa"/>
          <w:right w:w="115" w:type="dxa"/>
        </w:tblCellMar>
        <w:tblLook w:val="0600" w:firstRow="0" w:lastRow="0" w:firstColumn="0" w:lastColumn="0" w:noHBand="1" w:noVBand="1"/>
        <w:tblDescription w:val="First table is for your name, second table is contact info, third table is the main part of the resume"/>
      </w:tblPr>
      <w:tblGrid>
        <w:gridCol w:w="9360"/>
      </w:tblGrid>
      <w:tr w:rsidR="00384F21" w:rsidRPr="00384F21" w:rsidTr="00D22188">
        <w:tc>
          <w:tcPr>
            <w:tcW w:w="9360" w:type="dxa"/>
          </w:tcPr>
          <w:p w:rsidR="00384F21" w:rsidRPr="00384F21" w:rsidRDefault="0071249B" w:rsidP="004F54F0">
            <w:pPr>
              <w:pStyle w:val="Title"/>
            </w:pPr>
            <w:r>
              <w:t>Jassodra Doopsingh</w:t>
            </w:r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" w:type="dxa"/>
          <w:left w:w="115" w:type="dxa"/>
          <w:bottom w:w="432" w:type="dxa"/>
          <w:right w:w="115" w:type="dxa"/>
        </w:tblCellMar>
        <w:tblLook w:val="0600" w:firstRow="0" w:lastRow="0" w:firstColumn="0" w:lastColumn="0" w:noHBand="1" w:noVBand="1"/>
        <w:tblDescription w:val="First table is for your name, second table is contact info, third table is the main part of the resume"/>
      </w:tblPr>
      <w:tblGrid>
        <w:gridCol w:w="4680"/>
        <w:gridCol w:w="4680"/>
      </w:tblGrid>
      <w:tr w:rsidR="00910CBB" w:rsidTr="00D22188">
        <w:trPr>
          <w:trHeight w:val="598"/>
        </w:trPr>
        <w:tc>
          <w:tcPr>
            <w:tcW w:w="4680" w:type="dxa"/>
          </w:tcPr>
          <w:p w:rsidR="00D31C6F" w:rsidRDefault="00D31C6F" w:rsidP="00F14524">
            <w:pPr>
              <w:pStyle w:val="ContactInfo"/>
            </w:pPr>
            <w:r>
              <w:t>101-37 112</w:t>
            </w:r>
            <w:r w:rsidRPr="00D31C6F">
              <w:rPr>
                <w:vertAlign w:val="superscript"/>
              </w:rPr>
              <w:t>th</w:t>
            </w:r>
            <w:r>
              <w:t xml:space="preserve"> Street, Jamaica, NY 11419</w:t>
            </w:r>
          </w:p>
          <w:p w:rsidR="00910CBB" w:rsidRDefault="0071249B" w:rsidP="00F14524">
            <w:pPr>
              <w:pStyle w:val="ContactInfo"/>
            </w:pPr>
            <w:r>
              <w:t>631-357-9092</w:t>
            </w:r>
          </w:p>
          <w:p w:rsidR="00910CBB" w:rsidRDefault="00A138C6" w:rsidP="00F14524">
            <w:pPr>
              <w:pStyle w:val="ContactInfo"/>
            </w:pPr>
            <w:r>
              <w:t>nannysinghny</w:t>
            </w:r>
            <w:bookmarkStart w:id="0" w:name="_GoBack"/>
            <w:bookmarkEnd w:id="0"/>
            <w:r w:rsidR="00D31C6F">
              <w:t>@gmail.com</w:t>
            </w:r>
          </w:p>
        </w:tc>
        <w:tc>
          <w:tcPr>
            <w:tcW w:w="4680" w:type="dxa"/>
          </w:tcPr>
          <w:p w:rsidR="00910CBB" w:rsidRDefault="00910CBB" w:rsidP="00D31C6F">
            <w:pPr>
              <w:pStyle w:val="ContactInfoRight"/>
            </w:pP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16" w:type="dxa"/>
          <w:left w:w="115" w:type="dxa"/>
          <w:bottom w:w="216" w:type="dxa"/>
          <w:right w:w="115" w:type="dxa"/>
        </w:tblCellMar>
        <w:tblLook w:val="04A0" w:firstRow="1" w:lastRow="0" w:firstColumn="1" w:lastColumn="0" w:noHBand="0" w:noVBand="1"/>
        <w:tblDescription w:val="First table is for your name, second table is contact info, third table is the main part of the resume"/>
      </w:tblPr>
      <w:tblGrid>
        <w:gridCol w:w="2033"/>
        <w:gridCol w:w="7327"/>
      </w:tblGrid>
      <w:tr w:rsidR="001E5C69" w:rsidTr="00D22188">
        <w:tc>
          <w:tcPr>
            <w:tcW w:w="2033" w:type="dxa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1E5C69" w:rsidRPr="00024E30" w:rsidRDefault="00E876D9" w:rsidP="002B7E4E">
            <w:pPr>
              <w:pStyle w:val="Heading1"/>
            </w:pPr>
            <w:sdt>
              <w:sdtPr>
                <w:alias w:val="Objective:"/>
                <w:tag w:val="Objective:"/>
                <w:id w:val="5444144"/>
                <w:placeholder>
                  <w:docPart w:val="27FC5B0D0CF1478ABD34E10620F10722"/>
                </w:placeholder>
                <w:temporary/>
                <w:showingPlcHdr/>
                <w15:appearance w15:val="hidden"/>
              </w:sdtPr>
              <w:sdtEndPr/>
              <w:sdtContent>
                <w:r w:rsidR="00D13586">
                  <w:t>Objective</w:t>
                </w:r>
              </w:sdtContent>
            </w:sdt>
          </w:p>
        </w:tc>
        <w:tc>
          <w:tcPr>
            <w:tcW w:w="73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384F21" w:rsidRPr="00617226" w:rsidRDefault="00D31C6F" w:rsidP="006E1E22">
            <w:r>
              <w:t>To find a wonderful family who needs help taking care of their young children.</w:t>
            </w:r>
          </w:p>
        </w:tc>
      </w:tr>
      <w:tr w:rsidR="00910CBB" w:rsidTr="00D22188">
        <w:sdt>
          <w:sdtPr>
            <w:alias w:val="Skills &amp; Abilities:"/>
            <w:tag w:val="Skills &amp; Abilities:"/>
            <w:id w:val="5444160"/>
            <w:placeholder>
              <w:docPart w:val="E322774BBAC6450E8AF7218F6F74D69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33" w:type="dxa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7F7F7" w:fill="auto"/>
              </w:tcPr>
              <w:p w:rsidR="00910CBB" w:rsidRPr="002B7E4E" w:rsidRDefault="00D13586" w:rsidP="002B7E4E">
                <w:pPr>
                  <w:pStyle w:val="Heading1"/>
                </w:pPr>
                <w:r>
                  <w:t>Skills &amp; Abilities</w:t>
                </w:r>
              </w:p>
            </w:tc>
          </w:sdtContent>
        </w:sdt>
        <w:tc>
          <w:tcPr>
            <w:tcW w:w="73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9541B" w:rsidRPr="009F50CC" w:rsidRDefault="001218A3" w:rsidP="00D13586">
            <w:r>
              <w:t>Work for families with one or two children to help raise happy, healthy kids. Can handle</w:t>
            </w:r>
            <w:r w:rsidR="00DF70E5">
              <w:t xml:space="preserve"> newborns</w:t>
            </w:r>
            <w:r w:rsidR="008E79F6">
              <w:t>/infants</w:t>
            </w:r>
            <w:r w:rsidR="00DF70E5">
              <w:t xml:space="preserve">, toddlers, and </w:t>
            </w:r>
            <w:r w:rsidR="00044CB8">
              <w:t xml:space="preserve">older kids </w:t>
            </w:r>
            <w:r>
              <w:t xml:space="preserve">for all their basic needs. Emphasis on </w:t>
            </w:r>
            <w:r w:rsidR="00953CDE">
              <w:t>speaking to and playing with children to develop verbal and interpersonal skills.</w:t>
            </w:r>
          </w:p>
        </w:tc>
      </w:tr>
      <w:tr w:rsidR="00910CBB" w:rsidTr="00D22188">
        <w:sdt>
          <w:sdtPr>
            <w:alias w:val="Experience:"/>
            <w:tag w:val="Experience:"/>
            <w:id w:val="5444170"/>
            <w:placeholder>
              <w:docPart w:val="4F66AA2EF6004E598D3CBB93B46C394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33" w:type="dxa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9F9F9" w:fill="auto"/>
              </w:tcPr>
              <w:p w:rsidR="00910CBB" w:rsidRPr="00024E30" w:rsidRDefault="00D13586" w:rsidP="002B7E4E">
                <w:pPr>
                  <w:pStyle w:val="Heading1"/>
                </w:pPr>
                <w:r>
                  <w:t>Experience</w:t>
                </w:r>
              </w:p>
            </w:tc>
          </w:sdtContent>
        </w:sdt>
        <w:tc>
          <w:tcPr>
            <w:tcW w:w="73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910CBB" w:rsidRPr="00AE7A54" w:rsidRDefault="00D31C6F" w:rsidP="00AE7A54">
            <w:pPr>
              <w:pStyle w:val="Heading2"/>
            </w:pPr>
            <w:r>
              <w:t xml:space="preserve">May 2004 </w:t>
            </w:r>
            <w:r w:rsidR="00EE0B8D">
              <w:t xml:space="preserve">– </w:t>
            </w:r>
            <w:r>
              <w:t>Present</w:t>
            </w:r>
          </w:p>
          <w:p w:rsidR="00D13586" w:rsidRDefault="00D31C6F" w:rsidP="001A2DAF">
            <w:r>
              <w:t>Nanny</w:t>
            </w:r>
            <w:r w:rsidR="004513B2" w:rsidRPr="001A2DAF">
              <w:t xml:space="preserve">, </w:t>
            </w:r>
            <w:r>
              <w:t>Moss-Weiner Family</w:t>
            </w:r>
          </w:p>
          <w:p w:rsidR="00910CBB" w:rsidRDefault="00D31C6F" w:rsidP="00D13586">
            <w:pPr>
              <w:pStyle w:val="ListBullet"/>
            </w:pPr>
            <w:r>
              <w:t>Care</w:t>
            </w:r>
            <w:r w:rsidR="001218A3">
              <w:t xml:space="preserve"> for two children since birth (2004 &amp; 2006)</w:t>
            </w:r>
          </w:p>
          <w:p w:rsidR="00D13586" w:rsidRDefault="001218A3" w:rsidP="00D13586">
            <w:pPr>
              <w:pStyle w:val="ListBullet"/>
            </w:pPr>
            <w:r>
              <w:t>Handle all of children’s critical needs in M</w:t>
            </w:r>
            <w:r w:rsidR="00044CB8">
              <w:t xml:space="preserve">onday-Friday </w:t>
            </w:r>
            <w:r>
              <w:t>live-in position (feeding, bathing, dressing, etc.)</w:t>
            </w:r>
          </w:p>
          <w:p w:rsidR="001218A3" w:rsidRDefault="001218A3" w:rsidP="00D13586">
            <w:pPr>
              <w:pStyle w:val="ListBullet"/>
            </w:pPr>
            <w:r>
              <w:t>Take children to and from school, parks, play dates, and more. Made friends with other nannies to make sure kids had many play dates.</w:t>
            </w:r>
          </w:p>
          <w:p w:rsidR="001218A3" w:rsidRDefault="001218A3" w:rsidP="00D13586">
            <w:pPr>
              <w:pStyle w:val="ListBullet"/>
            </w:pPr>
            <w:r>
              <w:t>Handle housekeeping duties including cleaning and laundry</w:t>
            </w:r>
            <w:r w:rsidR="00953CDE">
              <w:t xml:space="preserve"> for family</w:t>
            </w:r>
            <w:r>
              <w:t>.</w:t>
            </w:r>
          </w:p>
          <w:p w:rsidR="00C3603A" w:rsidRPr="001A2DAF" w:rsidRDefault="00C3603A" w:rsidP="00D13586">
            <w:pPr>
              <w:pStyle w:val="ListBullet"/>
            </w:pPr>
            <w:r>
              <w:t>Comfortable with mass transit including buses, subways, and taxis.</w:t>
            </w:r>
          </w:p>
          <w:p w:rsidR="00D13586" w:rsidRPr="00AE7A54" w:rsidRDefault="008E79F6" w:rsidP="00EE0B8D">
            <w:pPr>
              <w:pStyle w:val="Heading2"/>
            </w:pPr>
            <w:r>
              <w:t>1993</w:t>
            </w:r>
            <w:r w:rsidR="00EE0B8D">
              <w:t xml:space="preserve"> – </w:t>
            </w:r>
            <w:r w:rsidR="00D00A15">
              <w:t>2004</w:t>
            </w:r>
          </w:p>
          <w:p w:rsidR="00D13586" w:rsidRDefault="002E70DB" w:rsidP="00D13586">
            <w:pPr>
              <w:tabs>
                <w:tab w:val="left" w:pos="1891"/>
              </w:tabs>
            </w:pPr>
            <w:r>
              <w:t>Nanny, White Family</w:t>
            </w:r>
          </w:p>
          <w:p w:rsidR="00910CBB" w:rsidRDefault="00044CB8" w:rsidP="00B656B9">
            <w:pPr>
              <w:pStyle w:val="ListBullet"/>
            </w:pPr>
            <w:r>
              <w:t xml:space="preserve">Care for child from </w:t>
            </w:r>
            <w:r w:rsidR="008E79F6">
              <w:t>infancy</w:t>
            </w:r>
            <w:r>
              <w:t xml:space="preserve"> to age 11.</w:t>
            </w:r>
          </w:p>
          <w:p w:rsidR="00B656B9" w:rsidRDefault="00044CB8" w:rsidP="00B656B9">
            <w:pPr>
              <w:pStyle w:val="ListBullet"/>
            </w:pPr>
            <w:r>
              <w:t>Handled all of child’s needs in live-in position, including feeding, bathing, and more. Typically worked Mondays-Fridays but also worked some weekends.</w:t>
            </w:r>
          </w:p>
          <w:p w:rsidR="00044CB8" w:rsidRDefault="00044CB8" w:rsidP="00B656B9">
            <w:pPr>
              <w:pStyle w:val="ListBullet"/>
            </w:pPr>
            <w:r>
              <w:t>Accompanied child on play dates and played with child at home.</w:t>
            </w:r>
          </w:p>
          <w:p w:rsidR="00044CB8" w:rsidRPr="001A2DAF" w:rsidRDefault="00044CB8" w:rsidP="00044CB8">
            <w:pPr>
              <w:pStyle w:val="ListBullet"/>
            </w:pPr>
            <w:r>
              <w:t>Cleaned the house and did laundry for the family.</w:t>
            </w:r>
          </w:p>
        </w:tc>
      </w:tr>
      <w:tr w:rsidR="00B656B9" w:rsidTr="00D22188">
        <w:sdt>
          <w:sdtPr>
            <w:alias w:val="Communication:"/>
            <w:tag w:val="Communication:"/>
            <w:id w:val="-90782651"/>
            <w:placeholder>
              <w:docPart w:val="C1EDB5254F1443B0B4722CA6122D665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33" w:type="dxa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9F9F9" w:fill="auto"/>
              </w:tcPr>
              <w:p w:rsidR="00B656B9" w:rsidRDefault="00B656B9" w:rsidP="002B7E4E">
                <w:pPr>
                  <w:pStyle w:val="Heading1"/>
                </w:pPr>
                <w:r>
                  <w:t>Communication</w:t>
                </w:r>
              </w:p>
            </w:tc>
          </w:sdtContent>
        </w:sdt>
        <w:tc>
          <w:tcPr>
            <w:tcW w:w="73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B656B9" w:rsidRDefault="00D31C6F" w:rsidP="001A2DAF">
            <w:r>
              <w:t>Native English speaker. Very talkative with children</w:t>
            </w:r>
            <w:r w:rsidR="00953CDE">
              <w:t xml:space="preserve"> to assist in their speech development.</w:t>
            </w:r>
          </w:p>
        </w:tc>
      </w:tr>
      <w:tr w:rsidR="00B656B9" w:rsidTr="00D22188">
        <w:tc>
          <w:tcPr>
            <w:tcW w:w="203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B656B9" w:rsidRDefault="00D31C6F" w:rsidP="002B7E4E">
            <w:pPr>
              <w:pStyle w:val="Heading1"/>
            </w:pPr>
            <w:r>
              <w:t>Eligibility</w:t>
            </w:r>
          </w:p>
        </w:tc>
        <w:tc>
          <w:tcPr>
            <w:tcW w:w="73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B656B9" w:rsidRDefault="00D31C6F" w:rsidP="001A2DAF">
            <w:r>
              <w:t>American citizen for more than 10 years.</w:t>
            </w:r>
          </w:p>
        </w:tc>
      </w:tr>
      <w:tr w:rsidR="00910CBB" w:rsidTr="00044CB8">
        <w:trPr>
          <w:trHeight w:val="1691"/>
        </w:trPr>
        <w:sdt>
          <w:sdtPr>
            <w:alias w:val="References:"/>
            <w:tag w:val="References:"/>
            <w:id w:val="5444177"/>
            <w:placeholder>
              <w:docPart w:val="81B7E6CE9EBE47EB8F6AC9136CF2BD6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33" w:type="dxa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7F7F7" w:fill="auto"/>
              </w:tcPr>
              <w:p w:rsidR="00910CBB" w:rsidRPr="00024E30" w:rsidRDefault="004513B2" w:rsidP="002B7E4E">
                <w:pPr>
                  <w:pStyle w:val="Heading1"/>
                </w:pPr>
                <w:r w:rsidRPr="00024E30">
                  <w:t>References</w:t>
                </w:r>
              </w:p>
            </w:tc>
          </w:sdtContent>
        </w:sdt>
        <w:tc>
          <w:tcPr>
            <w:tcW w:w="73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B656B9" w:rsidRDefault="00D31C6F" w:rsidP="00D31C6F">
            <w:pPr>
              <w:pStyle w:val="Heading2"/>
            </w:pPr>
            <w:r>
              <w:t>Michael Weiner</w:t>
            </w:r>
          </w:p>
          <w:p w:rsidR="00910CBB" w:rsidRDefault="00D31C6F" w:rsidP="00B656B9">
            <w:r>
              <w:t>michaelweinernyc@gmail.com</w:t>
            </w:r>
          </w:p>
          <w:p w:rsidR="00D31C6F" w:rsidRDefault="00D31C6F" w:rsidP="00B656B9">
            <w:r>
              <w:t>917-715-1032</w:t>
            </w:r>
          </w:p>
          <w:p w:rsidR="00044CB8" w:rsidRDefault="00044CB8" w:rsidP="00044CB8"/>
          <w:p w:rsidR="00044CB8" w:rsidRDefault="00044CB8" w:rsidP="00044CB8">
            <w:pPr>
              <w:pStyle w:val="Heading2"/>
            </w:pPr>
            <w:r>
              <w:t>Susan White</w:t>
            </w:r>
          </w:p>
          <w:p w:rsidR="002E70DB" w:rsidRDefault="00044CB8" w:rsidP="00044CB8">
            <w:r>
              <w:t>201-934-0832</w:t>
            </w:r>
          </w:p>
        </w:tc>
      </w:tr>
    </w:tbl>
    <w:p w:rsidR="007A2648" w:rsidRDefault="007A2648" w:rsidP="00044CB8">
      <w:pPr>
        <w:pStyle w:val="NoSpacing"/>
      </w:pPr>
    </w:p>
    <w:sectPr w:rsidR="007A2648" w:rsidSect="00044CB8">
      <w:headerReference w:type="default" r:id="rId7"/>
      <w:footerReference w:type="default" r:id="rId8"/>
      <w:headerReference w:type="first" r:id="rId9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6D9" w:rsidRDefault="00E876D9">
      <w:r>
        <w:separator/>
      </w:r>
    </w:p>
  </w:endnote>
  <w:endnote w:type="continuationSeparator" w:id="0">
    <w:p w:rsidR="00E876D9" w:rsidRDefault="00E8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03540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4BB6" w:rsidRDefault="00474BB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01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6D9" w:rsidRDefault="00E876D9">
      <w:r>
        <w:separator/>
      </w:r>
    </w:p>
  </w:footnote>
  <w:footnote w:type="continuationSeparator" w:id="0">
    <w:p w:rsidR="00E876D9" w:rsidRDefault="00E87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BB6" w:rsidRDefault="00474BB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698D2F9" wp14:editId="6FE2793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320" cy="9418320"/>
              <wp:effectExtent l="0" t="0" r="19685" b="27305"/>
              <wp:wrapNone/>
              <wp:docPr id="2" name="Rectangle 2" descr="Single line border around 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2320" cy="941832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91800</wp14:pctWidth>
              </wp14:sizeRelH>
              <wp14:sizeRelV relativeFrom="page">
                <wp14:pctHeight>93700</wp14:pctHeight>
              </wp14:sizeRelV>
            </wp:anchor>
          </w:drawing>
        </mc:Choice>
        <mc:Fallback>
          <w:pict>
            <v:rect w14:anchorId="618EDA6A" id="Rectangle 2" o:spid="_x0000_s1026" alt="Single line border around page" style="position:absolute;margin-left:0;margin-top:0;width:561.6pt;height:741.6pt;z-index:251659264;visibility:visible;mso-wrap-style:square;mso-width-percent:918;mso-height-percent:937;mso-wrap-distance-left:9pt;mso-wrap-distance-top:0;mso-wrap-distance-right:9pt;mso-wrap-distance-bottom:0;mso-position-horizontal:center;mso-position-horizontal-relative:page;mso-position-vertical:center;mso-position-vertical-relative:page;mso-width-percent:918;mso-height-percent:937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" filled="f" strokecolor="#d8d8d8 [2732]" strokeweight=".5pt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BB6" w:rsidRDefault="00474BB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698D2F9" wp14:editId="6FE2793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320" cy="9418320"/>
              <wp:effectExtent l="0" t="0" r="19685" b="27305"/>
              <wp:wrapNone/>
              <wp:docPr id="3" name="Rectangle 3" descr="Single line border around 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2320" cy="941832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91800</wp14:pctWidth>
              </wp14:sizeRelH>
              <wp14:sizeRelV relativeFrom="page">
                <wp14:pctHeight>93700</wp14:pctHeight>
              </wp14:sizeRelV>
            </wp:anchor>
          </w:drawing>
        </mc:Choice>
        <mc:Fallback>
          <w:pict>
            <v:rect w14:anchorId="2B38FDF7" id="Rectangle 3" o:spid="_x0000_s1026" alt="Single line border around page" style="position:absolute;margin-left:0;margin-top:0;width:561.6pt;height:741.6pt;z-index:251661312;visibility:visible;mso-wrap-style:square;mso-width-percent:918;mso-height-percent:937;mso-wrap-distance-left:9pt;mso-wrap-distance-top:0;mso-wrap-distance-right:9pt;mso-wrap-distance-bottom:0;mso-position-horizontal:center;mso-position-horizontal-relative:page;mso-position-vertical:center;mso-position-vertical-relative:page;mso-width-percent:918;mso-height-percent:937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" filled="f" strokecolor="#d8d8d8 [2732]" strokeweight=".5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16E111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28BB5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F6859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D8FEE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F32F68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E431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AA1F2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D281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F819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4E35D0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A1248AB"/>
    <w:multiLevelType w:val="hybridMultilevel"/>
    <w:tmpl w:val="6A141A20"/>
    <w:lvl w:ilvl="0" w:tplc="7D442A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A7F2F"/>
    <w:multiLevelType w:val="hybridMultilevel"/>
    <w:tmpl w:val="F288DD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B4"/>
    <w:rsid w:val="0001722C"/>
    <w:rsid w:val="00024E30"/>
    <w:rsid w:val="00040127"/>
    <w:rsid w:val="00044CB8"/>
    <w:rsid w:val="00045CE7"/>
    <w:rsid w:val="00066481"/>
    <w:rsid w:val="00071135"/>
    <w:rsid w:val="00102CBC"/>
    <w:rsid w:val="001218A3"/>
    <w:rsid w:val="00127BC3"/>
    <w:rsid w:val="001A2DAF"/>
    <w:rsid w:val="001E5C69"/>
    <w:rsid w:val="001F30A4"/>
    <w:rsid w:val="002001BF"/>
    <w:rsid w:val="002275F6"/>
    <w:rsid w:val="00243B94"/>
    <w:rsid w:val="00247188"/>
    <w:rsid w:val="00261DE3"/>
    <w:rsid w:val="00294968"/>
    <w:rsid w:val="002B7E4E"/>
    <w:rsid w:val="002E70DB"/>
    <w:rsid w:val="002F22D0"/>
    <w:rsid w:val="00307B41"/>
    <w:rsid w:val="003105DA"/>
    <w:rsid w:val="003145B4"/>
    <w:rsid w:val="003755F2"/>
    <w:rsid w:val="00384F21"/>
    <w:rsid w:val="003E2599"/>
    <w:rsid w:val="00413583"/>
    <w:rsid w:val="004513B2"/>
    <w:rsid w:val="00474BB6"/>
    <w:rsid w:val="0048154B"/>
    <w:rsid w:val="004A13BA"/>
    <w:rsid w:val="004B46B6"/>
    <w:rsid w:val="004B572C"/>
    <w:rsid w:val="00525C3F"/>
    <w:rsid w:val="00531EC3"/>
    <w:rsid w:val="0058321E"/>
    <w:rsid w:val="00586FA6"/>
    <w:rsid w:val="005C3A84"/>
    <w:rsid w:val="00617226"/>
    <w:rsid w:val="00647056"/>
    <w:rsid w:val="006704FF"/>
    <w:rsid w:val="00673C26"/>
    <w:rsid w:val="006B4888"/>
    <w:rsid w:val="006D2999"/>
    <w:rsid w:val="006E1E22"/>
    <w:rsid w:val="0071249B"/>
    <w:rsid w:val="00730614"/>
    <w:rsid w:val="007A2648"/>
    <w:rsid w:val="00852207"/>
    <w:rsid w:val="008E79F6"/>
    <w:rsid w:val="008F1622"/>
    <w:rsid w:val="00910CBB"/>
    <w:rsid w:val="00923D54"/>
    <w:rsid w:val="00933AC4"/>
    <w:rsid w:val="00950310"/>
    <w:rsid w:val="00953CDE"/>
    <w:rsid w:val="009F50CC"/>
    <w:rsid w:val="00A138C6"/>
    <w:rsid w:val="00A90A26"/>
    <w:rsid w:val="00A9541B"/>
    <w:rsid w:val="00AA4E22"/>
    <w:rsid w:val="00AA6298"/>
    <w:rsid w:val="00AD1F23"/>
    <w:rsid w:val="00AE7A54"/>
    <w:rsid w:val="00AF3A64"/>
    <w:rsid w:val="00AF7026"/>
    <w:rsid w:val="00B1053A"/>
    <w:rsid w:val="00B44326"/>
    <w:rsid w:val="00B656B9"/>
    <w:rsid w:val="00B67141"/>
    <w:rsid w:val="00B71752"/>
    <w:rsid w:val="00C23BE0"/>
    <w:rsid w:val="00C3603A"/>
    <w:rsid w:val="00C36138"/>
    <w:rsid w:val="00C87C9D"/>
    <w:rsid w:val="00CC1D1E"/>
    <w:rsid w:val="00CC7FC2"/>
    <w:rsid w:val="00CD5910"/>
    <w:rsid w:val="00D00A15"/>
    <w:rsid w:val="00D13586"/>
    <w:rsid w:val="00D17647"/>
    <w:rsid w:val="00D207B5"/>
    <w:rsid w:val="00D22188"/>
    <w:rsid w:val="00D313CE"/>
    <w:rsid w:val="00D31C6F"/>
    <w:rsid w:val="00D835A4"/>
    <w:rsid w:val="00DF70E5"/>
    <w:rsid w:val="00E02D4E"/>
    <w:rsid w:val="00E20F9E"/>
    <w:rsid w:val="00E5147C"/>
    <w:rsid w:val="00E876D9"/>
    <w:rsid w:val="00E9289A"/>
    <w:rsid w:val="00EC0619"/>
    <w:rsid w:val="00EE0B8D"/>
    <w:rsid w:val="00F068E1"/>
    <w:rsid w:val="00F1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DEFE2"/>
  <w15:docId w15:val="{1DD3BE9D-FCF3-4588-8274-98D65EFB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7C9D"/>
  </w:style>
  <w:style w:type="paragraph" w:styleId="Heading1">
    <w:name w:val="heading 1"/>
    <w:basedOn w:val="Normal"/>
    <w:link w:val="Heading1Char"/>
    <w:uiPriority w:val="9"/>
    <w:qFormat/>
    <w:rsid w:val="003105DA"/>
    <w:pPr>
      <w:jc w:val="right"/>
      <w:outlineLvl w:val="0"/>
    </w:pPr>
    <w:rPr>
      <w:rFonts w:eastAsiaTheme="majorEastAsia" w:cstheme="majorBidi"/>
      <w:b/>
      <w:color w:val="984806" w:themeColor="accent6" w:themeShade="8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A54"/>
    <w:pPr>
      <w:contextualSpacing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B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C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C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BC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C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C2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C2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C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8321E"/>
  </w:style>
  <w:style w:type="character" w:customStyle="1" w:styleId="HeaderChar">
    <w:name w:val="Header Char"/>
    <w:basedOn w:val="DefaultParagraphFont"/>
    <w:link w:val="Header"/>
    <w:uiPriority w:val="99"/>
    <w:rsid w:val="0058321E"/>
  </w:style>
  <w:style w:type="paragraph" w:styleId="Footer">
    <w:name w:val="footer"/>
    <w:basedOn w:val="Normal"/>
    <w:link w:val="FooterChar"/>
    <w:uiPriority w:val="99"/>
    <w:unhideWhenUsed/>
    <w:rsid w:val="0058321E"/>
  </w:style>
  <w:style w:type="character" w:customStyle="1" w:styleId="FooterChar">
    <w:name w:val="Footer Char"/>
    <w:basedOn w:val="DefaultParagraphFont"/>
    <w:link w:val="Footer"/>
    <w:uiPriority w:val="99"/>
    <w:rsid w:val="0058321E"/>
  </w:style>
  <w:style w:type="character" w:styleId="PlaceholderText">
    <w:name w:val="Placeholder Text"/>
    <w:basedOn w:val="DefaultParagraphFont"/>
    <w:uiPriority w:val="99"/>
    <w:semiHidden/>
    <w:rsid w:val="003105DA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CBB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CBB"/>
    <w:rPr>
      <w:rFonts w:ascii="Tahoma" w:hAnsi="Tahoma" w:cs="Tahoma"/>
      <w:szCs w:val="16"/>
    </w:rPr>
  </w:style>
  <w:style w:type="paragraph" w:customStyle="1" w:styleId="ContactInfo">
    <w:name w:val="Contact Info"/>
    <w:basedOn w:val="Normal"/>
    <w:link w:val="ContactInfoChar"/>
    <w:uiPriority w:val="2"/>
    <w:qFormat/>
    <w:rsid w:val="00910CBB"/>
    <w:rPr>
      <w:b/>
      <w:color w:val="262626" w:themeColor="text1" w:themeTint="D9"/>
    </w:rPr>
  </w:style>
  <w:style w:type="character" w:customStyle="1" w:styleId="ContactInfoChar">
    <w:name w:val="Contact Info Char"/>
    <w:basedOn w:val="DefaultParagraphFont"/>
    <w:link w:val="ContactInfo"/>
    <w:uiPriority w:val="2"/>
    <w:rsid w:val="00C23BE0"/>
    <w:rPr>
      <w:b/>
      <w:color w:val="262626" w:themeColor="text1" w:themeTint="D9"/>
    </w:rPr>
  </w:style>
  <w:style w:type="paragraph" w:customStyle="1" w:styleId="ContactInfoRight">
    <w:name w:val="Contact Info_Right"/>
    <w:basedOn w:val="Normal"/>
    <w:link w:val="ContactInfoRightChar"/>
    <w:uiPriority w:val="3"/>
    <w:qFormat/>
    <w:rsid w:val="00910CBB"/>
    <w:pPr>
      <w:jc w:val="right"/>
    </w:pPr>
    <w:rPr>
      <w:b/>
    </w:rPr>
  </w:style>
  <w:style w:type="character" w:customStyle="1" w:styleId="ContactInfoRightChar">
    <w:name w:val="Contact Info_Right Char"/>
    <w:basedOn w:val="DefaultParagraphFont"/>
    <w:link w:val="ContactInfoRight"/>
    <w:uiPriority w:val="3"/>
    <w:rsid w:val="00C23BE0"/>
    <w:rPr>
      <w:b/>
    </w:rPr>
  </w:style>
  <w:style w:type="paragraph" w:styleId="NoSpacing">
    <w:name w:val="No Spacing"/>
    <w:uiPriority w:val="14"/>
    <w:qFormat/>
    <w:rsid w:val="00923D54"/>
  </w:style>
  <w:style w:type="paragraph" w:styleId="Bibliography">
    <w:name w:val="Bibliography"/>
    <w:basedOn w:val="Normal"/>
    <w:next w:val="Normal"/>
    <w:uiPriority w:val="37"/>
    <w:semiHidden/>
    <w:unhideWhenUsed/>
    <w:rsid w:val="00673C26"/>
  </w:style>
  <w:style w:type="paragraph" w:styleId="BlockText">
    <w:name w:val="Block Text"/>
    <w:basedOn w:val="Normal"/>
    <w:uiPriority w:val="99"/>
    <w:semiHidden/>
    <w:unhideWhenUsed/>
    <w:rsid w:val="003105DA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3C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3C26"/>
  </w:style>
  <w:style w:type="paragraph" w:styleId="BodyText3">
    <w:name w:val="Body Text 3"/>
    <w:basedOn w:val="Normal"/>
    <w:link w:val="BodyText3Char"/>
    <w:uiPriority w:val="99"/>
    <w:semiHidden/>
    <w:unhideWhenUsed/>
    <w:rsid w:val="00673C2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73C26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D207B5"/>
    <w:pPr>
      <w:spacing w:after="20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D207B5"/>
    <w:rPr>
      <w:color w:val="404040" w:themeColor="text1" w:themeTint="BF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3C2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3C2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73C26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73C2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3C2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73C2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73C2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73C26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3C26"/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73C26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73C26"/>
  </w:style>
  <w:style w:type="table" w:styleId="ColorfulGrid">
    <w:name w:val="Colorful Grid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73C2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C2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C2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C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C2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73C26"/>
  </w:style>
  <w:style w:type="character" w:customStyle="1" w:styleId="DateChar">
    <w:name w:val="Date Char"/>
    <w:basedOn w:val="DefaultParagraphFont"/>
    <w:link w:val="Date"/>
    <w:uiPriority w:val="99"/>
    <w:semiHidden/>
    <w:rsid w:val="00673C26"/>
  </w:style>
  <w:style w:type="paragraph" w:styleId="DocumentMap">
    <w:name w:val="Document Map"/>
    <w:basedOn w:val="Normal"/>
    <w:link w:val="DocumentMapChar"/>
    <w:uiPriority w:val="99"/>
    <w:semiHidden/>
    <w:unhideWhenUsed/>
    <w:rsid w:val="00673C26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3C2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73C2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73C26"/>
  </w:style>
  <w:style w:type="character" w:styleId="EndnoteReference">
    <w:name w:val="endnote reference"/>
    <w:basedOn w:val="DefaultParagraphFont"/>
    <w:uiPriority w:val="99"/>
    <w:semiHidden/>
    <w:unhideWhenUsed/>
    <w:rsid w:val="00673C2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3C2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3C2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73C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73C26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73C2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73C2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3C2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3C26"/>
    <w:rPr>
      <w:szCs w:val="20"/>
    </w:rPr>
  </w:style>
  <w:style w:type="table" w:styleId="GridTable1Light">
    <w:name w:val="Grid Table 1 Light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73C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73C2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73C2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73C2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73C2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73C2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73C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73C2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73C2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73C2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73C2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73C2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105DA"/>
    <w:rPr>
      <w:rFonts w:eastAsiaTheme="majorEastAsia" w:cstheme="majorBidi"/>
      <w:b/>
      <w:color w:val="984806" w:themeColor="accent6" w:themeShade="8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7A54"/>
    <w:rPr>
      <w:rFonts w:eastAsiaTheme="majorEastAsia" w:cstheme="majorBidi"/>
      <w:b/>
      <w:color w:val="000000" w:themeColor="text1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C2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C2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BC3"/>
    <w:rPr>
      <w:rFonts w:asciiTheme="majorHAnsi" w:eastAsiaTheme="majorEastAsia" w:hAnsiTheme="majorHAnsi" w:cstheme="majorBidi"/>
      <w:b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C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C2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C2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73C26"/>
  </w:style>
  <w:style w:type="paragraph" w:styleId="HTMLAddress">
    <w:name w:val="HTML Address"/>
    <w:basedOn w:val="Normal"/>
    <w:link w:val="HTMLAddressChar"/>
    <w:uiPriority w:val="99"/>
    <w:semiHidden/>
    <w:unhideWhenUsed/>
    <w:rsid w:val="00673C2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73C2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73C2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73C2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73C2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73C2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3C26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3C2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73C2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73C2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73C26"/>
    <w:rPr>
      <w:i/>
      <w:iCs/>
    </w:rPr>
  </w:style>
  <w:style w:type="character" w:styleId="Hyperlink">
    <w:name w:val="Hyperlink"/>
    <w:basedOn w:val="DefaultParagraphFont"/>
    <w:uiPriority w:val="99"/>
    <w:unhideWhenUsed/>
    <w:rsid w:val="00673C2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73C2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73C2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73C2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73C2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73C2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73C2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73C2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73C2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73C2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73C26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73C2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73C2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73C2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73C2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73C2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73C2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73C2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73C26"/>
  </w:style>
  <w:style w:type="paragraph" w:styleId="List">
    <w:name w:val="List"/>
    <w:basedOn w:val="Normal"/>
    <w:uiPriority w:val="99"/>
    <w:semiHidden/>
    <w:unhideWhenUsed/>
    <w:rsid w:val="00673C2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73C2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73C2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73C2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73C26"/>
    <w:pPr>
      <w:ind w:left="1800" w:hanging="360"/>
      <w:contextualSpacing/>
    </w:pPr>
  </w:style>
  <w:style w:type="paragraph" w:styleId="ListBullet">
    <w:name w:val="List Bullet"/>
    <w:basedOn w:val="Normal"/>
    <w:uiPriority w:val="11"/>
    <w:unhideWhenUsed/>
    <w:qFormat/>
    <w:rsid w:val="004B572C"/>
    <w:pPr>
      <w:numPr>
        <w:numId w:val="2"/>
      </w:numPr>
      <w:spacing w:after="120"/>
      <w:contextualSpacing/>
    </w:pPr>
  </w:style>
  <w:style w:type="paragraph" w:styleId="ListBullet2">
    <w:name w:val="List Bullet 2"/>
    <w:basedOn w:val="Normal"/>
    <w:uiPriority w:val="99"/>
    <w:semiHidden/>
    <w:unhideWhenUsed/>
    <w:rsid w:val="00673C2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73C2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73C2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73C2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73C2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73C2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73C2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73C2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73C26"/>
    <w:pPr>
      <w:spacing w:after="120"/>
      <w:ind w:left="1800"/>
      <w:contextualSpacing/>
    </w:pPr>
  </w:style>
  <w:style w:type="paragraph" w:styleId="ListNumber">
    <w:name w:val="List Number"/>
    <w:basedOn w:val="Normal"/>
    <w:uiPriority w:val="12"/>
    <w:qFormat/>
    <w:rsid w:val="00673C26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73C26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73C26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73C26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73C26"/>
    <w:pPr>
      <w:numPr>
        <w:numId w:val="11"/>
      </w:numPr>
      <w:contextualSpacing/>
    </w:pPr>
  </w:style>
  <w:style w:type="table" w:styleId="ListTable1Light">
    <w:name w:val="List Table 1 Light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73C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73C2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73C2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73C2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73C2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73C2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73C2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73C2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73C2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73C2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73C2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73C2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73C2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73C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73C2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73C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73C2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73C2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73C2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73C2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73C26"/>
  </w:style>
  <w:style w:type="character" w:styleId="PageNumber">
    <w:name w:val="page number"/>
    <w:basedOn w:val="DefaultParagraphFont"/>
    <w:uiPriority w:val="99"/>
    <w:semiHidden/>
    <w:unhideWhenUsed/>
    <w:rsid w:val="00673C26"/>
  </w:style>
  <w:style w:type="table" w:styleId="PlainTable1">
    <w:name w:val="Plain Table 1"/>
    <w:basedOn w:val="TableNormal"/>
    <w:uiPriority w:val="41"/>
    <w:rsid w:val="00673C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73C2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73C2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73C2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73C2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73C26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3C26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73C2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73C26"/>
  </w:style>
  <w:style w:type="paragraph" w:styleId="Signature">
    <w:name w:val="Signature"/>
    <w:basedOn w:val="Normal"/>
    <w:link w:val="SignatureChar"/>
    <w:uiPriority w:val="99"/>
    <w:semiHidden/>
    <w:unhideWhenUsed/>
    <w:rsid w:val="00673C2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73C26"/>
  </w:style>
  <w:style w:type="table" w:styleId="Table3Deffects1">
    <w:name w:val="Table 3D effects 1"/>
    <w:basedOn w:val="TableNormal"/>
    <w:uiPriority w:val="99"/>
    <w:semiHidden/>
    <w:unhideWhenUsed/>
    <w:rsid w:val="00673C2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73C2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73C2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73C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73C2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73C2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73C2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73C2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73C2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73C2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73C2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73C2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73C2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73C2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73C2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73C2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73C2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73C2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73C2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73C2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73C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73C2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73C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73C2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73C26"/>
  </w:style>
  <w:style w:type="table" w:styleId="TableProfessional">
    <w:name w:val="Table Professional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73C2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73C2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73C2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73C2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73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73C2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73C2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73C2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73C2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73C2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73C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73C2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73C2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73C2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73C2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73C2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73C2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73C2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3C26"/>
    <w:pPr>
      <w:outlineLvl w:val="9"/>
    </w:pPr>
  </w:style>
  <w:style w:type="paragraph" w:styleId="Title">
    <w:name w:val="Title"/>
    <w:basedOn w:val="Normal"/>
    <w:link w:val="TitleChar"/>
    <w:uiPriority w:val="1"/>
    <w:qFormat/>
    <w:rsid w:val="00384F21"/>
    <w:rPr>
      <w:rFonts w:eastAsiaTheme="majorEastAsia" w:cstheme="majorBidi"/>
      <w:b/>
      <w:color w:val="215868" w:themeColor="accent5" w:themeShade="80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84F21"/>
    <w:rPr>
      <w:rFonts w:eastAsiaTheme="majorEastAsia" w:cstheme="majorBidi"/>
      <w:b/>
      <w:color w:val="215868" w:themeColor="accent5" w:themeShade="80"/>
      <w:sz w:val="32"/>
      <w:szCs w:val="56"/>
    </w:rPr>
  </w:style>
  <w:style w:type="character" w:styleId="IntenseEmphasis">
    <w:name w:val="Intense Emphasis"/>
    <w:basedOn w:val="DefaultParagraphFont"/>
    <w:uiPriority w:val="21"/>
    <w:semiHidden/>
    <w:unhideWhenUsed/>
    <w:rsid w:val="003105DA"/>
    <w:rPr>
      <w:i/>
      <w:iCs/>
      <w:color w:val="365F91" w:themeColor="accent1" w:themeShade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05DA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05D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05D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05D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3105DA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rsid w:val="003105DA"/>
    <w:rPr>
      <w:b/>
      <w:bCs/>
      <w:i/>
      <w:iCs/>
      <w:spacing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BC3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Subtitle">
    <w:name w:val="Subtitle"/>
    <w:basedOn w:val="Title"/>
    <w:link w:val="SubtitleChar"/>
    <w:uiPriority w:val="11"/>
    <w:semiHidden/>
    <w:unhideWhenUsed/>
    <w:rsid w:val="00C87C9D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87C9D"/>
    <w:rPr>
      <w:rFonts w:eastAsiaTheme="minorEastAsia" w:cstheme="majorBidi"/>
      <w:b/>
      <w:color w:val="5A5A5A" w:themeColor="text1" w:themeTint="A5"/>
      <w:sz w:val="32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D31C6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\AppData\Roaming\Microsoft\Templates\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FC5B0D0CF1478ABD34E10620F10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5981B-F9EE-4BD8-9611-ED284FF84048}"/>
      </w:docPartPr>
      <w:docPartBody>
        <w:p w:rsidR="006D7354" w:rsidRDefault="00E552FC">
          <w:pPr>
            <w:pStyle w:val="27FC5B0D0CF1478ABD34E10620F10722"/>
          </w:pPr>
          <w:r>
            <w:t>Objective</w:t>
          </w:r>
        </w:p>
      </w:docPartBody>
    </w:docPart>
    <w:docPart>
      <w:docPartPr>
        <w:name w:val="E322774BBAC6450E8AF7218F6F74D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92492-7D83-4B68-9099-85CFD68EE82C}"/>
      </w:docPartPr>
      <w:docPartBody>
        <w:p w:rsidR="006D7354" w:rsidRDefault="00E552FC">
          <w:pPr>
            <w:pStyle w:val="E322774BBAC6450E8AF7218F6F74D69B"/>
          </w:pPr>
          <w:r>
            <w:t>Skills &amp; Abilities</w:t>
          </w:r>
        </w:p>
      </w:docPartBody>
    </w:docPart>
    <w:docPart>
      <w:docPartPr>
        <w:name w:val="4F66AA2EF6004E598D3CBB93B46C3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D280D-3F0E-46C4-9387-B17A1917099B}"/>
      </w:docPartPr>
      <w:docPartBody>
        <w:p w:rsidR="006D7354" w:rsidRDefault="00E552FC">
          <w:pPr>
            <w:pStyle w:val="4F66AA2EF6004E598D3CBB93B46C3940"/>
          </w:pPr>
          <w:r>
            <w:t>Experience</w:t>
          </w:r>
        </w:p>
      </w:docPartBody>
    </w:docPart>
    <w:docPart>
      <w:docPartPr>
        <w:name w:val="C1EDB5254F1443B0B4722CA6122D6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0EBBB-5691-4C13-B6D4-1DAEC760FF5E}"/>
      </w:docPartPr>
      <w:docPartBody>
        <w:p w:rsidR="006D7354" w:rsidRDefault="00E552FC">
          <w:pPr>
            <w:pStyle w:val="C1EDB5254F1443B0B4722CA6122D665B"/>
          </w:pPr>
          <w:r>
            <w:t>Communication</w:t>
          </w:r>
        </w:p>
      </w:docPartBody>
    </w:docPart>
    <w:docPart>
      <w:docPartPr>
        <w:name w:val="81B7E6CE9EBE47EB8F6AC9136CF2B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7D06F-78A5-4CBE-9DDA-659F073077C0}"/>
      </w:docPartPr>
      <w:docPartBody>
        <w:p w:rsidR="006D7354" w:rsidRDefault="00E552FC">
          <w:pPr>
            <w:pStyle w:val="81B7E6CE9EBE47EB8F6AC9136CF2BD64"/>
          </w:pPr>
          <w:r w:rsidRPr="00024E30"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38"/>
    <w:rsid w:val="003A35A4"/>
    <w:rsid w:val="006D7354"/>
    <w:rsid w:val="00895538"/>
    <w:rsid w:val="00E552FC"/>
    <w:rsid w:val="00F9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41FB99A7264344BDF4A5DD9F96197F">
    <w:name w:val="E041FB99A7264344BDF4A5DD9F96197F"/>
  </w:style>
  <w:style w:type="paragraph" w:customStyle="1" w:styleId="ContactInfo">
    <w:name w:val="Contact Info"/>
    <w:basedOn w:val="Normal"/>
    <w:link w:val="ContactInfoChar"/>
    <w:uiPriority w:val="2"/>
    <w:qFormat/>
    <w:pPr>
      <w:spacing w:after="0" w:line="240" w:lineRule="auto"/>
    </w:pPr>
    <w:rPr>
      <w:rFonts w:eastAsiaTheme="minorHAnsi"/>
      <w:b/>
      <w:color w:val="262626" w:themeColor="text1" w:themeTint="D9"/>
    </w:rPr>
  </w:style>
  <w:style w:type="character" w:customStyle="1" w:styleId="ContactInfoChar">
    <w:name w:val="Contact Info Char"/>
    <w:basedOn w:val="DefaultParagraphFont"/>
    <w:link w:val="ContactInfo"/>
    <w:uiPriority w:val="2"/>
    <w:rPr>
      <w:rFonts w:eastAsiaTheme="minorHAnsi"/>
      <w:b/>
      <w:color w:val="262626" w:themeColor="text1" w:themeTint="D9"/>
    </w:rPr>
  </w:style>
  <w:style w:type="paragraph" w:customStyle="1" w:styleId="9DACF84EB4EF406F8578EE4BDD1BE3E2">
    <w:name w:val="9DACF84EB4EF406F8578EE4BDD1BE3E2"/>
  </w:style>
  <w:style w:type="paragraph" w:customStyle="1" w:styleId="699E7AF2709F47F4937ABB091573EDEC">
    <w:name w:val="699E7AF2709F47F4937ABB091573EDEC"/>
  </w:style>
  <w:style w:type="paragraph" w:customStyle="1" w:styleId="D285A8773C4546EEB1416136F3A34BCB">
    <w:name w:val="D285A8773C4546EEB1416136F3A34BCB"/>
  </w:style>
  <w:style w:type="paragraph" w:customStyle="1" w:styleId="511A53AA6CB5440A81A5A75064B69F13">
    <w:name w:val="511A53AA6CB5440A81A5A75064B69F13"/>
  </w:style>
  <w:style w:type="paragraph" w:customStyle="1" w:styleId="27FC5B0D0CF1478ABD34E10620F10722">
    <w:name w:val="27FC5B0D0CF1478ABD34E10620F10722"/>
  </w:style>
  <w:style w:type="paragraph" w:customStyle="1" w:styleId="01C07EC202A94F0BACEE04F791F2086E">
    <w:name w:val="01C07EC202A94F0BACEE04F791F2086E"/>
  </w:style>
  <w:style w:type="paragraph" w:customStyle="1" w:styleId="E322774BBAC6450E8AF7218F6F74D69B">
    <w:name w:val="E322774BBAC6450E8AF7218F6F74D69B"/>
  </w:style>
  <w:style w:type="paragraph" w:customStyle="1" w:styleId="2B185F73C60243F8BD00686416EA0B2A">
    <w:name w:val="2B185F73C60243F8BD00686416EA0B2A"/>
  </w:style>
  <w:style w:type="paragraph" w:customStyle="1" w:styleId="4F66AA2EF6004E598D3CBB93B46C3940">
    <w:name w:val="4F66AA2EF6004E598D3CBB93B46C3940"/>
  </w:style>
  <w:style w:type="paragraph" w:customStyle="1" w:styleId="0958E56580274C04A6DC41574A7AC735">
    <w:name w:val="0958E56580274C04A6DC41574A7AC735"/>
  </w:style>
  <w:style w:type="paragraph" w:customStyle="1" w:styleId="EF023EEE758C407CBE82B5D5CEAA902A">
    <w:name w:val="EF023EEE758C407CBE82B5D5CEAA902A"/>
  </w:style>
  <w:style w:type="paragraph" w:customStyle="1" w:styleId="B0BCFFD99215498EA2CC5C6AEE561D16">
    <w:name w:val="B0BCFFD99215498EA2CC5C6AEE561D16"/>
  </w:style>
  <w:style w:type="paragraph" w:customStyle="1" w:styleId="87AFD50CF3824512AFCD7E2BE5F42F07">
    <w:name w:val="87AFD50CF3824512AFCD7E2BE5F42F07"/>
  </w:style>
  <w:style w:type="paragraph" w:customStyle="1" w:styleId="DFC35FF4ABF145B79146A5B29BE66561">
    <w:name w:val="DFC35FF4ABF145B79146A5B29BE66561"/>
  </w:style>
  <w:style w:type="paragraph" w:customStyle="1" w:styleId="9115C3CE599747D89F9EDE5ACD13EEE4">
    <w:name w:val="9115C3CE599747D89F9EDE5ACD13EEE4"/>
  </w:style>
  <w:style w:type="paragraph" w:customStyle="1" w:styleId="E155004058C3416D80075DD615B0F8B0">
    <w:name w:val="E155004058C3416D80075DD615B0F8B0"/>
  </w:style>
  <w:style w:type="paragraph" w:customStyle="1" w:styleId="4FBD20A37A2E46D5BFC70C465BBFC90C">
    <w:name w:val="4FBD20A37A2E46D5BFC70C465BBFC90C"/>
  </w:style>
  <w:style w:type="paragraph" w:customStyle="1" w:styleId="B3A8509BE91F442B8EBFBEC6ACFD88B4">
    <w:name w:val="B3A8509BE91F442B8EBFBEC6ACFD88B4"/>
  </w:style>
  <w:style w:type="paragraph" w:customStyle="1" w:styleId="DE474B790EDB43B387776B02EBF0D1B1">
    <w:name w:val="DE474B790EDB43B387776B02EBF0D1B1"/>
  </w:style>
  <w:style w:type="paragraph" w:customStyle="1" w:styleId="050C2DE81266445F9E0398AFA9EB816C">
    <w:name w:val="050C2DE81266445F9E0398AFA9EB816C"/>
  </w:style>
  <w:style w:type="paragraph" w:customStyle="1" w:styleId="DEEAE8293E524FCA853D5094987EEA67">
    <w:name w:val="DEEAE8293E524FCA853D5094987EEA67"/>
  </w:style>
  <w:style w:type="paragraph" w:customStyle="1" w:styleId="5E4E2B5CA9C64F698FAE8E99F7DDE8E7">
    <w:name w:val="5E4E2B5CA9C64F698FAE8E99F7DDE8E7"/>
  </w:style>
  <w:style w:type="paragraph" w:customStyle="1" w:styleId="4F66477D4E0E421D95D82D32207CA62A">
    <w:name w:val="4F66477D4E0E421D95D82D32207CA62A"/>
  </w:style>
  <w:style w:type="paragraph" w:customStyle="1" w:styleId="F7D49F5562F14CBF98D5C8D7485F04F5">
    <w:name w:val="F7D49F5562F14CBF98D5C8D7485F04F5"/>
  </w:style>
  <w:style w:type="paragraph" w:customStyle="1" w:styleId="709B2DFCCC4841D4B0AB55B4395E7A32">
    <w:name w:val="709B2DFCCC4841D4B0AB55B4395E7A32"/>
  </w:style>
  <w:style w:type="paragraph" w:customStyle="1" w:styleId="B7902EC119354F9EA2374AB0E0727F7D">
    <w:name w:val="B7902EC119354F9EA2374AB0E0727F7D"/>
  </w:style>
  <w:style w:type="paragraph" w:customStyle="1" w:styleId="76CB4CEE45164640AC2098EECFCA61B7">
    <w:name w:val="76CB4CEE45164640AC2098EECFCA61B7"/>
  </w:style>
  <w:style w:type="paragraph" w:customStyle="1" w:styleId="C1EDB5254F1443B0B4722CA6122D665B">
    <w:name w:val="C1EDB5254F1443B0B4722CA6122D665B"/>
  </w:style>
  <w:style w:type="paragraph" w:customStyle="1" w:styleId="09AEB6A7B79D462DB29C29D573E290B7">
    <w:name w:val="09AEB6A7B79D462DB29C29D573E290B7"/>
  </w:style>
  <w:style w:type="paragraph" w:customStyle="1" w:styleId="88F6E1DDE8C640CE9B8D6F3FF7CE2364">
    <w:name w:val="88F6E1DDE8C640CE9B8D6F3FF7CE2364"/>
  </w:style>
  <w:style w:type="paragraph" w:customStyle="1" w:styleId="3448B5354CDB4918B4CD5AB9E7047B7D">
    <w:name w:val="3448B5354CDB4918B4CD5AB9E7047B7D"/>
  </w:style>
  <w:style w:type="paragraph" w:customStyle="1" w:styleId="81B7E6CE9EBE47EB8F6AC9136CF2BD64">
    <w:name w:val="81B7E6CE9EBE47EB8F6AC9136CF2BD64"/>
  </w:style>
  <w:style w:type="paragraph" w:customStyle="1" w:styleId="542357493ED1488EBE221C97F42DE0A8">
    <w:name w:val="542357493ED1488EBE221C97F42DE0A8"/>
  </w:style>
  <w:style w:type="paragraph" w:customStyle="1" w:styleId="1F356AB3FE41403F841155D820D9D2F5">
    <w:name w:val="1F356AB3FE41403F841155D820D9D2F5"/>
  </w:style>
  <w:style w:type="paragraph" w:customStyle="1" w:styleId="01D66837AD8E44E799481B3BA3AC0C52">
    <w:name w:val="01D66837AD8E44E799481B3BA3AC0C52"/>
  </w:style>
  <w:style w:type="paragraph" w:customStyle="1" w:styleId="7C09596FE1154BB6876E6C234C3A260C">
    <w:name w:val="7C09596FE1154BB6876E6C234C3A260C"/>
    <w:rsid w:val="00895538"/>
  </w:style>
  <w:style w:type="paragraph" w:customStyle="1" w:styleId="59683A94CED342978AA5D00E9AE63328">
    <w:name w:val="59683A94CED342978AA5D00E9AE63328"/>
    <w:rsid w:val="00895538"/>
  </w:style>
  <w:style w:type="paragraph" w:customStyle="1" w:styleId="6A2A7756FE3943B884E8E35122E6A4D2">
    <w:name w:val="6A2A7756FE3943B884E8E35122E6A4D2"/>
    <w:rsid w:val="00895538"/>
  </w:style>
  <w:style w:type="paragraph" w:customStyle="1" w:styleId="93D5CB26D3C846FB845C3F4C406A2675">
    <w:name w:val="93D5CB26D3C846FB845C3F4C406A2675"/>
    <w:rsid w:val="00895538"/>
  </w:style>
  <w:style w:type="paragraph" w:customStyle="1" w:styleId="A2C71B5718AC4525AA17B51790A24E63">
    <w:name w:val="A2C71B5718AC4525AA17B51790A24E63"/>
    <w:rsid w:val="00895538"/>
  </w:style>
  <w:style w:type="paragraph" w:customStyle="1" w:styleId="20AC6BE3025F47568873882A220A980E">
    <w:name w:val="20AC6BE3025F47568873882A220A980E"/>
    <w:rsid w:val="008955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</Template>
  <TotalTime>1800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 Weiner</cp:lastModifiedBy>
  <cp:revision>9</cp:revision>
  <cp:lastPrinted>2018-05-11T00:01:00Z</cp:lastPrinted>
  <dcterms:created xsi:type="dcterms:W3CDTF">2018-05-03T14:05:00Z</dcterms:created>
  <dcterms:modified xsi:type="dcterms:W3CDTF">2018-05-29T15:04:00Z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79;#Template 12;#95;#Microsoft Office Word 2007;#448;#Microsoft Office Word 2010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