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3" w:rsidRDefault="00BC020D" w:rsidP="00965D17">
      <w:pPr>
        <w:pStyle w:val="Title"/>
      </w:pPr>
      <w:r>
        <w:t>Matthew Grasso</w:t>
      </w:r>
    </w:p>
    <w:p w:rsidR="00965D17" w:rsidRDefault="00BC020D" w:rsidP="00965D17">
      <w:r>
        <w:t>39 Sandy Hollow Dr. Smithtown, NY, 11787</w:t>
      </w:r>
      <w:r w:rsidR="00965D17">
        <w:t> | </w:t>
      </w:r>
      <w:r>
        <w:t>(631) 672-7796</w:t>
      </w:r>
      <w:r w:rsidR="00965D17">
        <w:t> | </w:t>
      </w:r>
      <w:r>
        <w:t>mgrasso5@law.villanova.edu</w:t>
      </w:r>
    </w:p>
    <w:p w:rsidR="00CC1089" w:rsidRDefault="00CA1836" w:rsidP="00CC1089">
      <w:pPr>
        <w:pStyle w:val="Date"/>
      </w:pPr>
      <w:r>
        <w:t>April 2</w:t>
      </w:r>
      <w:r w:rsidR="00BC020D">
        <w:t>, 2018</w:t>
      </w:r>
    </w:p>
    <w:p w:rsidR="00CC1089" w:rsidRDefault="00CC1089" w:rsidP="00CC1089">
      <w:pPr>
        <w:pStyle w:val="Date"/>
      </w:pPr>
    </w:p>
    <w:p w:rsidR="00BC020D" w:rsidRPr="00BC020D" w:rsidRDefault="00477B37" w:rsidP="00CC1089">
      <w:pPr>
        <w:pStyle w:val="Date"/>
      </w:pPr>
      <w:r>
        <w:t xml:space="preserve">To </w:t>
      </w:r>
      <w:r w:rsidR="00F830D9">
        <w:t>whom it may c</w:t>
      </w:r>
      <w:r>
        <w:t>oncern</w:t>
      </w:r>
      <w:r w:rsidR="00965D17">
        <w:t>:</w:t>
      </w:r>
    </w:p>
    <w:p w:rsidR="00F830D9" w:rsidRDefault="00BC020D" w:rsidP="00477B37">
      <w:r w:rsidRPr="00BC020D">
        <w:t xml:space="preserve">My name is Matthew Grasso, I am a first-year student at Villanova University School of Law. </w:t>
      </w:r>
      <w:r w:rsidR="00477B37">
        <w:t>From a young age, I have loved the competition of sport</w:t>
      </w:r>
      <w:r w:rsidR="00D501E9">
        <w:t>.</w:t>
      </w:r>
      <w:r w:rsidR="00F830D9">
        <w:t xml:space="preserve"> </w:t>
      </w:r>
      <w:r w:rsidR="00F830D9" w:rsidRPr="00BC020D">
        <w:t xml:space="preserve">I chose to go to law school in an effort to achieve my life-long dream of working in </w:t>
      </w:r>
      <w:r w:rsidR="00D501E9">
        <w:t>sports</w:t>
      </w:r>
      <w:r w:rsidR="00F830D9">
        <w:t xml:space="preserve">. </w:t>
      </w:r>
      <w:bookmarkStart w:id="0" w:name="_GoBack"/>
      <w:bookmarkEnd w:id="0"/>
    </w:p>
    <w:p w:rsidR="00F830D9" w:rsidRDefault="00F830D9" w:rsidP="00477B37">
      <w:r>
        <w:t>I am currently looking f</w:t>
      </w:r>
      <w:r w:rsidR="00D501E9">
        <w:t>or a position for a Summer Internship for 2018</w:t>
      </w:r>
      <w:r>
        <w:t xml:space="preserve">. </w:t>
      </w:r>
      <w:r w:rsidR="00CC1089">
        <w:t>I am seeking a role in your legal departme</w:t>
      </w:r>
      <w:r w:rsidR="00D501E9">
        <w:t xml:space="preserve">nt, but be willing to accept a position that best allows me to combine my passion for sports with my knowledge of law. </w:t>
      </w:r>
    </w:p>
    <w:p w:rsidR="00F830D9" w:rsidRDefault="00F830D9" w:rsidP="00477B37">
      <w:r>
        <w:t xml:space="preserve">In my life, I have worked in sports in multiple capacities. I spent the last five summers working for the Long Island Ducks. In that time, I was able to learn the workings of a small independent league team, while honing my interpersonal skills during interactions with fans. Additionally, I spent most of my undergraduate career at Villanova working </w:t>
      </w:r>
      <w:r w:rsidR="00CC1089">
        <w:t xml:space="preserve">long hours </w:t>
      </w:r>
      <w:r>
        <w:t xml:space="preserve">as a student manager for the football team. There, I was in the unusual position of having to accommodate staff, coaches, and players, in oftentimes conflicting requests. In my second season, I assumed a leadership role, and was consulted in various challenging problem-solving decisions. At Villanova, I also learned to multi-task, and how to best work under the all-consuming pressures of time </w:t>
      </w:r>
      <w:r w:rsidR="00CC1089">
        <w:t>constraints</w:t>
      </w:r>
      <w:r>
        <w:t xml:space="preserve">. </w:t>
      </w:r>
    </w:p>
    <w:p w:rsidR="00CC1089" w:rsidRDefault="00CC1089" w:rsidP="00477B37">
      <w:r>
        <w:t xml:space="preserve">Since beginning law school, I have taken steps towards furthering my career in sports. In my first semester, I was appointed to an executive board position for the Sports Law Society. Additionally, I have been published on the Society’s online blog. </w:t>
      </w:r>
    </w:p>
    <w:p w:rsidR="00CC1089" w:rsidRPr="00BC020D" w:rsidRDefault="00CC1089" w:rsidP="00477B37">
      <w:r>
        <w:t xml:space="preserve">I believe I am a great fit for your internship program because my work ethic and passion is unrivaled. In my life, I have displayed leadership skills that helped a Division I football team succeed. I am a quick learner, who has spent many years in positions that require strong verbal communication skills. </w:t>
      </w:r>
    </w:p>
    <w:p w:rsidR="00BC020D" w:rsidRPr="00BC020D" w:rsidRDefault="00BC020D" w:rsidP="00BC020D">
      <w:r w:rsidRPr="00BC020D">
        <w:t>I hope you will consider me for a position. Please let me know if you have any questions.</w:t>
      </w:r>
    </w:p>
    <w:p w:rsidR="00965D17" w:rsidRDefault="00965D17" w:rsidP="00BC020D"/>
    <w:p w:rsidR="00965D17" w:rsidRDefault="00EC74D2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D0B280C73F1E46E3B6BDD029E3F0ADAC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p w:rsidR="00302A2C" w:rsidRPr="00302A2C" w:rsidRDefault="00BC020D" w:rsidP="00302A2C">
      <w:pPr>
        <w:pStyle w:val="Signature"/>
      </w:pPr>
      <w:r>
        <w:t>Matthew Grasso</w:t>
      </w:r>
    </w:p>
    <w:sectPr w:rsidR="00302A2C" w:rsidRPr="00302A2C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4D2" w:rsidRDefault="00EC74D2">
      <w:pPr>
        <w:spacing w:after="0"/>
      </w:pPr>
      <w:r>
        <w:separator/>
      </w:r>
    </w:p>
  </w:endnote>
  <w:endnote w:type="continuationSeparator" w:id="0">
    <w:p w:rsidR="00EC74D2" w:rsidRDefault="00EC7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C108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4D2" w:rsidRDefault="00EC74D2">
      <w:pPr>
        <w:spacing w:after="0"/>
      </w:pPr>
      <w:r>
        <w:separator/>
      </w:r>
    </w:p>
  </w:footnote>
  <w:footnote w:type="continuationSeparator" w:id="0">
    <w:p w:rsidR="00EC74D2" w:rsidRDefault="00EC74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D"/>
    <w:rsid w:val="000D5AB1"/>
    <w:rsid w:val="00123A41"/>
    <w:rsid w:val="001B63E5"/>
    <w:rsid w:val="002045EB"/>
    <w:rsid w:val="00293B83"/>
    <w:rsid w:val="00302A2C"/>
    <w:rsid w:val="00381669"/>
    <w:rsid w:val="003E5FD3"/>
    <w:rsid w:val="00477B37"/>
    <w:rsid w:val="0052105A"/>
    <w:rsid w:val="00673C35"/>
    <w:rsid w:val="006A3CE7"/>
    <w:rsid w:val="0076387D"/>
    <w:rsid w:val="008D5329"/>
    <w:rsid w:val="008F15C5"/>
    <w:rsid w:val="00965D17"/>
    <w:rsid w:val="009E1007"/>
    <w:rsid w:val="00A27383"/>
    <w:rsid w:val="00A736B0"/>
    <w:rsid w:val="00BC020D"/>
    <w:rsid w:val="00C83E3C"/>
    <w:rsid w:val="00CA1836"/>
    <w:rsid w:val="00CC1089"/>
    <w:rsid w:val="00D02A74"/>
    <w:rsid w:val="00D501E9"/>
    <w:rsid w:val="00D905F1"/>
    <w:rsid w:val="00DF56DD"/>
    <w:rsid w:val="00EC74D2"/>
    <w:rsid w:val="00F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01820-85A1-4B06-8E80-8875DBB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Grasso5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B280C73F1E46E3B6BDD029E3F0A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2A56D-BAD6-45AD-81B8-2E20BB517C8A}"/>
      </w:docPartPr>
      <w:docPartBody>
        <w:p w:rsidR="00A74AFB" w:rsidRDefault="002C20CA">
          <w:pPr>
            <w:pStyle w:val="D0B280C73F1E46E3B6BDD029E3F0ADAC"/>
          </w:pPr>
          <w:r>
            <w:t>Sincerely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CA"/>
    <w:rsid w:val="002C20CA"/>
    <w:rsid w:val="005C3BEE"/>
    <w:rsid w:val="00A14D82"/>
    <w:rsid w:val="00A74AFB"/>
    <w:rsid w:val="00E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29E1BA0022458894604A3C3E547585">
    <w:name w:val="AF29E1BA0022458894604A3C3E547585"/>
  </w:style>
  <w:style w:type="paragraph" w:customStyle="1" w:styleId="9E1462D2FE6A4C09A8A71C7901EAB33D">
    <w:name w:val="9E1462D2FE6A4C09A8A71C7901EAB33D"/>
  </w:style>
  <w:style w:type="paragraph" w:customStyle="1" w:styleId="A721021EAEDD455993DCABE973CBCE0C">
    <w:name w:val="A721021EAEDD455993DCABE973CBCE0C"/>
  </w:style>
  <w:style w:type="paragraph" w:customStyle="1" w:styleId="E3F462BDA1D644C689DB2B67FDB8A6AA">
    <w:name w:val="E3F462BDA1D644C689DB2B67FDB8A6AA"/>
  </w:style>
  <w:style w:type="paragraph" w:customStyle="1" w:styleId="C469CAB0C4FA4311A5047C59ADE427B2">
    <w:name w:val="C469CAB0C4FA4311A5047C59ADE427B2"/>
  </w:style>
  <w:style w:type="paragraph" w:customStyle="1" w:styleId="AF4EECDBB8204DA486514B66CEDAD3DF">
    <w:name w:val="AF4EECDBB8204DA486514B66CEDAD3DF"/>
  </w:style>
  <w:style w:type="paragraph" w:customStyle="1" w:styleId="7446259BF21F4A4BA1E4252F4472EF3A">
    <w:name w:val="7446259BF21F4A4BA1E4252F4472EF3A"/>
  </w:style>
  <w:style w:type="paragraph" w:customStyle="1" w:styleId="F5C082562BD54B3B8220E424EB4AD8EF">
    <w:name w:val="F5C082562BD54B3B8220E424EB4AD8EF"/>
  </w:style>
  <w:style w:type="paragraph" w:customStyle="1" w:styleId="4909D4CCA5AB49968F61F24AB28AF0E2">
    <w:name w:val="4909D4CCA5AB49968F61F24AB28AF0E2"/>
  </w:style>
  <w:style w:type="paragraph" w:customStyle="1" w:styleId="F469476FF65843C58E56B205D17A9BD4">
    <w:name w:val="F469476FF65843C58E56B205D17A9BD4"/>
  </w:style>
  <w:style w:type="paragraph" w:customStyle="1" w:styleId="0219CB4B0AC54635824DED3CE69E1F9E">
    <w:name w:val="0219CB4B0AC54635824DED3CE69E1F9E"/>
  </w:style>
  <w:style w:type="paragraph" w:customStyle="1" w:styleId="D0B280C73F1E46E3B6BDD029E3F0ADAC">
    <w:name w:val="D0B280C73F1E46E3B6BDD029E3F0ADAC"/>
  </w:style>
  <w:style w:type="paragraph" w:customStyle="1" w:styleId="30DBEDB67F9147AAB8D4FF70E52B4DA0">
    <w:name w:val="30DBEDB67F9147AAB8D4FF70E52B4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Mr. Fred Wilpon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MattGrasso5</dc:creator>
  <cp:keywords/>
  <dc:description/>
  <cp:lastModifiedBy>MattGrasso5</cp:lastModifiedBy>
  <cp:revision>5</cp:revision>
  <dcterms:created xsi:type="dcterms:W3CDTF">2018-03-30T15:48:00Z</dcterms:created>
  <dcterms:modified xsi:type="dcterms:W3CDTF">2018-04-02T21:46:00Z</dcterms:modified>
</cp:coreProperties>
</file>