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99BA3" w14:textId="77777777" w:rsidR="00B11B5E" w:rsidRDefault="00B43EF9">
      <w:pPr>
        <w:pStyle w:val="Title"/>
      </w:pPr>
      <w:r>
        <w:t>‍‍</w:t>
      </w:r>
      <w:sdt>
        <w:sdtPr>
          <w:alias w:val="Your Name"/>
          <w:tag w:val=""/>
          <w:id w:val="1246310863"/>
          <w:placeholder>
            <w:docPart w:val="4242E57E99004E00B787DB6F100A426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665870">
            <w:t>Tammy L. Card</w:t>
          </w:r>
        </w:sdtContent>
      </w:sdt>
    </w:p>
    <w:p w14:paraId="741486EA" w14:textId="7083D404" w:rsidR="00B11B5E" w:rsidRDefault="00F43DC8">
      <w:sdt>
        <w:sdtPr>
          <w:alias w:val="Address"/>
          <w:tag w:val=""/>
          <w:id w:val="-593780209"/>
          <w:placeholder>
            <w:docPart w:val="D95545EF66B449E7A8DA9EF7F83A27A0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65870">
            <w:t>37 Brookline Avenue, East Atlantic Beach, New York 11561</w:t>
          </w:r>
        </w:sdtContent>
      </w:sdt>
      <w:r w:rsidR="00B43EF9">
        <w:t> | </w:t>
      </w:r>
      <w:sdt>
        <w:sdtPr>
          <w:alias w:val="Telephone"/>
          <w:tag w:val=""/>
          <w:id w:val="-1416317146"/>
          <w:placeholder>
            <w:docPart w:val="FF7311C040144530A5B5B3476B54DE9F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665870">
            <w:t xml:space="preserve"> (516) </w:t>
          </w:r>
          <w:r w:rsidR="00C7633B">
            <w:t>58</w:t>
          </w:r>
          <w:r w:rsidR="00665870">
            <w:t>1-3182</w:t>
          </w:r>
        </w:sdtContent>
      </w:sdt>
      <w:r w:rsidR="00B43EF9">
        <w:t> | </w:t>
      </w:r>
      <w:sdt>
        <w:sdtPr>
          <w:alias w:val="Email"/>
          <w:tag w:val=""/>
          <w:id w:val="-391963670"/>
          <w:placeholder>
            <w:docPart w:val="880649F84A0640D2B29D080D532F1461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>
            <w:t>tammyc500@gmail.com</w:t>
          </w:r>
        </w:sdtContent>
      </w:sdt>
    </w:p>
    <w:p w14:paraId="0B588198" w14:textId="65B9C26C" w:rsidR="00A77150" w:rsidRPr="00A77150" w:rsidRDefault="00A77150" w:rsidP="0090048A">
      <w:pPr>
        <w:pStyle w:val="SectionHeading"/>
        <w:rPr>
          <w:rFonts w:eastAsia="Times New Roman" w:cs="Times New Roman"/>
          <w:color w:val="auto"/>
          <w:szCs w:val="24"/>
          <w:lang w:eastAsia="en-US"/>
        </w:rPr>
      </w:pPr>
      <w:r w:rsidRPr="00A77150">
        <w:rPr>
          <w:rFonts w:eastAsia="Times New Roman" w:cs="Times New Roman"/>
          <w:color w:val="auto"/>
          <w:szCs w:val="24"/>
          <w:lang w:eastAsia="en-US"/>
        </w:rPr>
        <w:t>McBreen &amp; Kopko, Jericho, New York </w:t>
      </w:r>
    </w:p>
    <w:p w14:paraId="5D705CF0" w14:textId="77777777" w:rsidR="00A77150" w:rsidRPr="00A77150" w:rsidRDefault="00A77150" w:rsidP="00A77150">
      <w:pPr>
        <w:spacing w:after="0"/>
        <w:rPr>
          <w:rFonts w:asciiTheme="majorHAnsi" w:eastAsia="Times New Roman" w:hAnsiTheme="majorHAnsi" w:cs="Times New Roman"/>
          <w:color w:val="auto"/>
          <w:sz w:val="24"/>
          <w:szCs w:val="24"/>
          <w:lang w:eastAsia="en-US"/>
        </w:rPr>
      </w:pPr>
      <w:r w:rsidRPr="00A77150">
        <w:rPr>
          <w:rFonts w:asciiTheme="majorHAnsi" w:eastAsia="Times New Roman" w:hAnsiTheme="majorHAnsi" w:cs="Arial"/>
          <w:color w:val="000000"/>
          <w:szCs w:val="18"/>
          <w:shd w:val="clear" w:color="auto" w:fill="FFFFFF"/>
          <w:lang w:eastAsia="en-US"/>
        </w:rPr>
        <w:t>Administrator / Paralegal, 2005 - Present </w:t>
      </w:r>
    </w:p>
    <w:p w14:paraId="3AAA5049" w14:textId="77777777" w:rsidR="00A77150" w:rsidRPr="00A77150" w:rsidRDefault="00A77150" w:rsidP="00A77150">
      <w:pPr>
        <w:shd w:val="clear" w:color="auto" w:fill="FFFFFF"/>
        <w:spacing w:after="0"/>
        <w:rPr>
          <w:rFonts w:asciiTheme="majorHAnsi" w:eastAsia="Times New Roman" w:hAnsiTheme="majorHAnsi" w:cs="Arial"/>
          <w:color w:val="000000"/>
          <w:szCs w:val="18"/>
          <w:lang w:eastAsia="en-US"/>
        </w:rPr>
      </w:pPr>
    </w:p>
    <w:p w14:paraId="32D6C5FB" w14:textId="77777777" w:rsidR="00A77150" w:rsidRDefault="00A77150" w:rsidP="00CC2AD6">
      <w:pPr>
        <w:shd w:val="clear" w:color="auto" w:fill="FFFFFF"/>
        <w:spacing w:after="0"/>
        <w:jc w:val="both"/>
        <w:rPr>
          <w:rFonts w:asciiTheme="majorHAnsi" w:eastAsia="Times New Roman" w:hAnsiTheme="majorHAnsi" w:cs="Arial"/>
          <w:color w:val="000000"/>
          <w:szCs w:val="18"/>
          <w:lang w:eastAsia="en-US"/>
        </w:rPr>
      </w:pPr>
      <w:r w:rsidRPr="00A77150">
        <w:rPr>
          <w:rFonts w:asciiTheme="majorHAnsi" w:eastAsia="Times New Roman" w:hAnsiTheme="majorHAnsi" w:cs="Arial"/>
          <w:color w:val="000000"/>
          <w:szCs w:val="18"/>
          <w:lang w:eastAsia="en-US"/>
        </w:rPr>
        <w:t>- Perform all phases of administrative duties for personal injury matters including, but not limited to, calendar matters (including court appearances, motions, depositions, and IMEs), client intakes, no-fault applications, correspondence with all parties to action (including insurance companies, opposing counsel, clients and medical facilities), draft and serve authorizations, follow for medical records and required documentation, file / e-file legal documents with court; maintain Microsoft Excel spreadsheet of all case expenses and settlement information;</w:t>
      </w:r>
    </w:p>
    <w:p w14:paraId="37AA0552" w14:textId="77777777" w:rsidR="0090048A" w:rsidRDefault="0090048A" w:rsidP="00A77150">
      <w:pPr>
        <w:shd w:val="clear" w:color="auto" w:fill="FFFFFF"/>
        <w:spacing w:after="0"/>
        <w:rPr>
          <w:rFonts w:asciiTheme="majorHAnsi" w:eastAsia="Times New Roman" w:hAnsiTheme="majorHAnsi" w:cs="Arial"/>
          <w:color w:val="000000"/>
          <w:szCs w:val="18"/>
          <w:lang w:eastAsia="en-US"/>
        </w:rPr>
      </w:pPr>
    </w:p>
    <w:p w14:paraId="109AEA5E" w14:textId="2B41CFD4" w:rsidR="0090048A" w:rsidRPr="0090048A" w:rsidRDefault="0090048A" w:rsidP="0090048A">
      <w:pPr>
        <w:shd w:val="clear" w:color="auto" w:fill="FFFFFF"/>
        <w:spacing w:after="0"/>
        <w:rPr>
          <w:rFonts w:asciiTheme="majorHAnsi" w:eastAsia="Times New Roman" w:hAnsiTheme="majorHAnsi" w:cs="Arial"/>
          <w:color w:val="000000"/>
          <w:szCs w:val="18"/>
          <w:lang w:eastAsia="en-US"/>
        </w:rPr>
      </w:pPr>
      <w:r>
        <w:rPr>
          <w:rFonts w:asciiTheme="majorHAnsi" w:eastAsia="Times New Roman" w:hAnsiTheme="majorHAnsi" w:cs="Arial"/>
          <w:color w:val="000000"/>
          <w:szCs w:val="18"/>
          <w:lang w:eastAsia="en-US"/>
        </w:rPr>
        <w:t xml:space="preserve">- </w:t>
      </w:r>
      <w:r w:rsidRPr="0090048A">
        <w:rPr>
          <w:rFonts w:asciiTheme="majorHAnsi" w:eastAsia="Times New Roman" w:hAnsiTheme="majorHAnsi" w:cs="Arial"/>
          <w:color w:val="000000"/>
          <w:szCs w:val="18"/>
          <w:lang w:eastAsia="en-US"/>
        </w:rPr>
        <w:t>Notary Public</w:t>
      </w:r>
    </w:p>
    <w:p w14:paraId="7475F044" w14:textId="77777777" w:rsidR="00A77150" w:rsidRPr="00A77150" w:rsidRDefault="00A77150" w:rsidP="00A77150">
      <w:pPr>
        <w:shd w:val="clear" w:color="auto" w:fill="FFFFFF"/>
        <w:spacing w:after="0"/>
        <w:rPr>
          <w:rFonts w:asciiTheme="majorHAnsi" w:eastAsia="Times New Roman" w:hAnsiTheme="majorHAnsi" w:cs="Arial"/>
          <w:color w:val="000000"/>
          <w:szCs w:val="18"/>
          <w:lang w:eastAsia="en-US"/>
        </w:rPr>
      </w:pPr>
    </w:p>
    <w:p w14:paraId="6B8F68D8" w14:textId="77777777" w:rsidR="00A77150" w:rsidRPr="00A77150" w:rsidRDefault="00A77150" w:rsidP="00A77150">
      <w:pPr>
        <w:shd w:val="clear" w:color="auto" w:fill="FFFFFF"/>
        <w:spacing w:after="0"/>
        <w:rPr>
          <w:rFonts w:asciiTheme="majorHAnsi" w:eastAsia="Times New Roman" w:hAnsiTheme="majorHAnsi" w:cs="Arial"/>
          <w:color w:val="000000"/>
          <w:szCs w:val="18"/>
          <w:lang w:eastAsia="en-US"/>
        </w:rPr>
      </w:pPr>
      <w:r w:rsidRPr="00A77150">
        <w:rPr>
          <w:rFonts w:asciiTheme="majorHAnsi" w:eastAsia="Times New Roman" w:hAnsiTheme="majorHAnsi" w:cs="Arial"/>
          <w:color w:val="000000"/>
          <w:szCs w:val="18"/>
          <w:lang w:eastAsia="en-US"/>
        </w:rPr>
        <w:t>- Facilitate and arrange business meetings and travel for members of firm;</w:t>
      </w:r>
    </w:p>
    <w:p w14:paraId="77B62851" w14:textId="77777777" w:rsidR="00A77150" w:rsidRPr="00A77150" w:rsidRDefault="00A77150" w:rsidP="00A77150">
      <w:pPr>
        <w:shd w:val="clear" w:color="auto" w:fill="FFFFFF"/>
        <w:spacing w:after="0"/>
        <w:rPr>
          <w:rFonts w:asciiTheme="majorHAnsi" w:eastAsia="Times New Roman" w:hAnsiTheme="majorHAnsi" w:cs="Arial"/>
          <w:color w:val="000000"/>
          <w:szCs w:val="18"/>
          <w:lang w:eastAsia="en-US"/>
        </w:rPr>
      </w:pPr>
    </w:p>
    <w:p w14:paraId="2235A363" w14:textId="6E577411" w:rsidR="00A77150" w:rsidRDefault="00A77150" w:rsidP="00A77150">
      <w:pPr>
        <w:shd w:val="clear" w:color="auto" w:fill="FFFFFF"/>
        <w:spacing w:after="0"/>
        <w:rPr>
          <w:rFonts w:asciiTheme="majorHAnsi" w:eastAsia="Times New Roman" w:hAnsiTheme="majorHAnsi" w:cs="Arial"/>
          <w:color w:val="000000"/>
          <w:szCs w:val="18"/>
          <w:lang w:eastAsia="en-US"/>
        </w:rPr>
      </w:pPr>
      <w:r w:rsidRPr="00A77150">
        <w:rPr>
          <w:rFonts w:asciiTheme="majorHAnsi" w:eastAsia="Times New Roman" w:hAnsiTheme="majorHAnsi" w:cs="Arial"/>
          <w:color w:val="000000"/>
          <w:szCs w:val="18"/>
          <w:lang w:eastAsia="en-US"/>
        </w:rPr>
        <w:t>- Attend various networking functions to promote business</w:t>
      </w:r>
      <w:r w:rsidR="0090048A">
        <w:rPr>
          <w:rFonts w:asciiTheme="majorHAnsi" w:eastAsia="Times New Roman" w:hAnsiTheme="majorHAnsi" w:cs="Arial"/>
          <w:color w:val="000000"/>
          <w:szCs w:val="18"/>
          <w:lang w:eastAsia="en-US"/>
        </w:rPr>
        <w:t>.</w:t>
      </w:r>
    </w:p>
    <w:p w14:paraId="5CE629A3" w14:textId="60A8704B" w:rsidR="0090048A" w:rsidRPr="00A77150" w:rsidRDefault="0090048A" w:rsidP="0090048A">
      <w:pPr>
        <w:pStyle w:val="SectionHeading"/>
        <w:rPr>
          <w:rFonts w:eastAsia="Times New Roman" w:cs="Times New Roman"/>
          <w:color w:val="auto"/>
          <w:szCs w:val="24"/>
          <w:lang w:eastAsia="en-US"/>
        </w:rPr>
      </w:pPr>
      <w:r>
        <w:rPr>
          <w:rFonts w:eastAsia="Times New Roman" w:cs="Times New Roman"/>
          <w:color w:val="auto"/>
          <w:szCs w:val="24"/>
          <w:lang w:eastAsia="en-US"/>
        </w:rPr>
        <w:t>Cargolux Airlines</w:t>
      </w:r>
      <w:r w:rsidRPr="00A77150">
        <w:rPr>
          <w:rFonts w:eastAsia="Times New Roman" w:cs="Times New Roman"/>
          <w:color w:val="auto"/>
          <w:szCs w:val="24"/>
          <w:lang w:eastAsia="en-US"/>
        </w:rPr>
        <w:t>, J</w:t>
      </w:r>
      <w:r>
        <w:rPr>
          <w:rFonts w:eastAsia="Times New Roman" w:cs="Times New Roman"/>
          <w:color w:val="auto"/>
          <w:szCs w:val="24"/>
          <w:lang w:eastAsia="en-US"/>
        </w:rPr>
        <w:t>FK International Airport, Jamaica</w:t>
      </w:r>
      <w:r w:rsidRPr="00A77150">
        <w:rPr>
          <w:rFonts w:eastAsia="Times New Roman" w:cs="Times New Roman"/>
          <w:color w:val="auto"/>
          <w:szCs w:val="24"/>
          <w:lang w:eastAsia="en-US"/>
        </w:rPr>
        <w:t>, New York </w:t>
      </w:r>
    </w:p>
    <w:p w14:paraId="04D834E6" w14:textId="6BFFA35F" w:rsidR="0090048A" w:rsidRPr="00A77150" w:rsidRDefault="0090048A" w:rsidP="0090048A">
      <w:pPr>
        <w:spacing w:after="0"/>
        <w:rPr>
          <w:rFonts w:asciiTheme="majorHAnsi" w:eastAsia="Times New Roman" w:hAnsiTheme="majorHAnsi" w:cs="Times New Roman"/>
          <w:color w:val="auto"/>
          <w:sz w:val="24"/>
          <w:szCs w:val="24"/>
          <w:lang w:eastAsia="en-US"/>
        </w:rPr>
      </w:pPr>
      <w:r>
        <w:rPr>
          <w:rFonts w:asciiTheme="majorHAnsi" w:eastAsia="Times New Roman" w:hAnsiTheme="majorHAnsi" w:cs="Arial"/>
          <w:color w:val="000000"/>
          <w:szCs w:val="18"/>
          <w:shd w:val="clear" w:color="auto" w:fill="FFFFFF"/>
          <w:lang w:eastAsia="en-US"/>
        </w:rPr>
        <w:t xml:space="preserve">Administrative </w:t>
      </w:r>
      <w:proofErr w:type="spellStart"/>
      <w:r>
        <w:rPr>
          <w:rFonts w:asciiTheme="majorHAnsi" w:eastAsia="Times New Roman" w:hAnsiTheme="majorHAnsi" w:cs="Arial"/>
          <w:color w:val="000000"/>
          <w:szCs w:val="18"/>
          <w:shd w:val="clear" w:color="auto" w:fill="FFFFFF"/>
          <w:lang w:eastAsia="en-US"/>
        </w:rPr>
        <w:t>Assisitant</w:t>
      </w:r>
      <w:proofErr w:type="spellEnd"/>
      <w:r>
        <w:rPr>
          <w:rFonts w:asciiTheme="majorHAnsi" w:eastAsia="Times New Roman" w:hAnsiTheme="majorHAnsi" w:cs="Arial"/>
          <w:color w:val="000000"/>
          <w:szCs w:val="18"/>
          <w:shd w:val="clear" w:color="auto" w:fill="FFFFFF"/>
          <w:lang w:eastAsia="en-US"/>
        </w:rPr>
        <w:t xml:space="preserve"> / Bookkeeper / Sales Representative, 2000</w:t>
      </w:r>
      <w:r w:rsidRPr="00A77150">
        <w:rPr>
          <w:rFonts w:asciiTheme="majorHAnsi" w:eastAsia="Times New Roman" w:hAnsiTheme="majorHAnsi" w:cs="Arial"/>
          <w:color w:val="000000"/>
          <w:szCs w:val="18"/>
          <w:shd w:val="clear" w:color="auto" w:fill="FFFFFF"/>
          <w:lang w:eastAsia="en-US"/>
        </w:rPr>
        <w:t xml:space="preserve"> - </w:t>
      </w:r>
      <w:r>
        <w:rPr>
          <w:rFonts w:asciiTheme="majorHAnsi" w:eastAsia="Times New Roman" w:hAnsiTheme="majorHAnsi" w:cs="Arial"/>
          <w:color w:val="000000"/>
          <w:szCs w:val="18"/>
          <w:shd w:val="clear" w:color="auto" w:fill="FFFFFF"/>
          <w:lang w:eastAsia="en-US"/>
        </w:rPr>
        <w:t>2005</w:t>
      </w:r>
    </w:p>
    <w:p w14:paraId="492B65ED" w14:textId="77777777" w:rsidR="0090048A" w:rsidRDefault="0090048A" w:rsidP="0090048A">
      <w:pPr>
        <w:pStyle w:val="ListBullet"/>
        <w:numPr>
          <w:ilvl w:val="0"/>
          <w:numId w:val="0"/>
        </w:numPr>
        <w:ind w:left="144"/>
      </w:pPr>
    </w:p>
    <w:p w14:paraId="4F8B091E" w14:textId="77777777" w:rsidR="00B11B5E" w:rsidRDefault="00665870">
      <w:pPr>
        <w:pStyle w:val="ListBullet"/>
      </w:pPr>
      <w:r>
        <w:t>Office Inventory / Supplies / Company Moving Arrangements.</w:t>
      </w:r>
    </w:p>
    <w:p w14:paraId="23E9A2AF" w14:textId="77777777" w:rsidR="00665870" w:rsidRDefault="00665870">
      <w:pPr>
        <w:pStyle w:val="ListBullet"/>
      </w:pPr>
      <w:r>
        <w:t>Office Phone System / Service.</w:t>
      </w:r>
    </w:p>
    <w:p w14:paraId="5512E4CC" w14:textId="77777777" w:rsidR="00665870" w:rsidRDefault="00665870">
      <w:pPr>
        <w:pStyle w:val="ListBullet"/>
      </w:pPr>
      <w:r>
        <w:t xml:space="preserve">Trucking Invoices / </w:t>
      </w:r>
      <w:proofErr w:type="spellStart"/>
      <w:r>
        <w:t>Preapps</w:t>
      </w:r>
      <w:proofErr w:type="spellEnd"/>
      <w:r>
        <w:t>.</w:t>
      </w:r>
    </w:p>
    <w:p w14:paraId="50E03C0D" w14:textId="77777777" w:rsidR="00665870" w:rsidRDefault="00665870">
      <w:pPr>
        <w:pStyle w:val="ListBullet"/>
      </w:pPr>
      <w:r>
        <w:t>Travel / Meeting Arrangements.</w:t>
      </w:r>
    </w:p>
    <w:p w14:paraId="456CA5AD" w14:textId="77777777" w:rsidR="00665870" w:rsidRDefault="00665870">
      <w:pPr>
        <w:pStyle w:val="ListBullet"/>
      </w:pPr>
      <w:r>
        <w:t>KAAMCO – Kennedy Airport Airline Management Committee 2001-2003.</w:t>
      </w:r>
    </w:p>
    <w:p w14:paraId="741CA759" w14:textId="77777777" w:rsidR="00665870" w:rsidRDefault="00665870" w:rsidP="00665870">
      <w:pPr>
        <w:pStyle w:val="ListBullet"/>
        <w:numPr>
          <w:ilvl w:val="0"/>
          <w:numId w:val="0"/>
        </w:numPr>
      </w:pPr>
      <w:r>
        <w:t>Handled Monthly Meetings / Functions / Annual Dinner / Annual Business Trip.</w:t>
      </w:r>
      <w:bookmarkStart w:id="0" w:name="_GoBack"/>
      <w:bookmarkEnd w:id="0"/>
    </w:p>
    <w:p w14:paraId="0A4D08CE" w14:textId="77777777" w:rsidR="00665870" w:rsidRDefault="00665870">
      <w:pPr>
        <w:pStyle w:val="ListBullet"/>
      </w:pPr>
      <w:r>
        <w:t>Claims.</w:t>
      </w:r>
    </w:p>
    <w:p w14:paraId="485789E6" w14:textId="77777777" w:rsidR="00665870" w:rsidRDefault="00665870">
      <w:pPr>
        <w:pStyle w:val="ListBullet"/>
      </w:pPr>
      <w:r>
        <w:t>Accounts Receivable / Accounts Payable / Billing.</w:t>
      </w:r>
    </w:p>
    <w:p w14:paraId="615205D5" w14:textId="77777777" w:rsidR="00665870" w:rsidRDefault="00665870">
      <w:pPr>
        <w:pStyle w:val="ListBullet"/>
      </w:pPr>
      <w:r>
        <w:t>Sales Quotes / Sales Bookings.</w:t>
      </w:r>
    </w:p>
    <w:sdt>
      <w:sdtPr>
        <w:rPr>
          <w:rFonts w:asciiTheme="minorHAnsi" w:eastAsiaTheme="minorHAnsi" w:hAnsiTheme="minorHAnsi" w:cstheme="minorBidi"/>
          <w:b w:val="0"/>
          <w:bCs w:val="0"/>
          <w:caps/>
          <w:color w:val="404040" w:themeColor="text1" w:themeTint="BF"/>
          <w:sz w:val="18"/>
        </w:rPr>
        <w:id w:val="417760904"/>
      </w:sdtPr>
      <w:sdtEndPr>
        <w:rPr>
          <w:caps w:val="0"/>
        </w:rPr>
      </w:sdtEndPr>
      <w:sdtContent>
        <w:sdt>
          <w:sdtPr>
            <w:rPr>
              <w:rFonts w:asciiTheme="minorHAnsi" w:eastAsiaTheme="minorHAnsi" w:hAnsiTheme="minorHAnsi" w:cstheme="minorBidi"/>
              <w:b w:val="0"/>
              <w:bCs w:val="0"/>
              <w:caps/>
              <w:color w:val="404040" w:themeColor="text1" w:themeTint="BF"/>
              <w:sz w:val="18"/>
            </w:rPr>
            <w:id w:val="-1773932447"/>
          </w:sdtPr>
          <w:sdtEndPr>
            <w:rPr>
              <w:caps w:val="0"/>
            </w:rPr>
          </w:sdtEndPr>
          <w:sdtContent>
            <w:p w14:paraId="612901B5" w14:textId="7D7B5787" w:rsidR="00CA1AC3" w:rsidRPr="00A77150" w:rsidRDefault="00CA1AC3" w:rsidP="00CA1AC3">
              <w:pPr>
                <w:pStyle w:val="SectionHeading"/>
                <w:rPr>
                  <w:rFonts w:eastAsia="Times New Roman" w:cs="Times New Roman"/>
                  <w:color w:val="auto"/>
                  <w:szCs w:val="24"/>
                  <w:lang w:eastAsia="en-US"/>
                </w:rPr>
              </w:pPr>
              <w:r>
                <w:rPr>
                  <w:rFonts w:eastAsia="Times New Roman" w:cs="Times New Roman"/>
                  <w:color w:val="auto"/>
                  <w:szCs w:val="24"/>
                  <w:lang w:eastAsia="en-US"/>
                </w:rPr>
                <w:t>Joseph G. Pollard Co., Inc.</w:t>
              </w:r>
              <w:r w:rsidRPr="00A77150">
                <w:rPr>
                  <w:rFonts w:eastAsia="Times New Roman" w:cs="Times New Roman"/>
                  <w:color w:val="auto"/>
                  <w:szCs w:val="24"/>
                  <w:lang w:eastAsia="en-US"/>
                </w:rPr>
                <w:t xml:space="preserve">, </w:t>
              </w:r>
              <w:r>
                <w:rPr>
                  <w:rFonts w:eastAsia="Times New Roman" w:cs="Times New Roman"/>
                  <w:color w:val="auto"/>
                  <w:szCs w:val="24"/>
                  <w:lang w:eastAsia="en-US"/>
                </w:rPr>
                <w:t>New Hyde Park</w:t>
              </w:r>
              <w:r w:rsidRPr="00A77150">
                <w:rPr>
                  <w:rFonts w:eastAsia="Times New Roman" w:cs="Times New Roman"/>
                  <w:color w:val="auto"/>
                  <w:szCs w:val="24"/>
                  <w:lang w:eastAsia="en-US"/>
                </w:rPr>
                <w:t>, New York </w:t>
              </w:r>
            </w:p>
            <w:p w14:paraId="73C87926" w14:textId="40390F6E" w:rsidR="00CA1AC3" w:rsidRDefault="00CA1AC3" w:rsidP="00CA1AC3">
              <w:pPr>
                <w:spacing w:after="0"/>
                <w:rPr>
                  <w:rFonts w:asciiTheme="majorHAnsi" w:eastAsia="Times New Roman" w:hAnsiTheme="majorHAnsi" w:cs="Arial"/>
                  <w:color w:val="000000"/>
                  <w:szCs w:val="18"/>
                  <w:shd w:val="clear" w:color="auto" w:fill="FFFFFF"/>
                  <w:lang w:eastAsia="en-US"/>
                </w:rPr>
              </w:pPr>
              <w:r>
                <w:rPr>
                  <w:rFonts w:asciiTheme="majorHAnsi" w:eastAsia="Times New Roman" w:hAnsiTheme="majorHAnsi" w:cs="Arial"/>
                  <w:color w:val="000000"/>
                  <w:szCs w:val="18"/>
                  <w:shd w:val="clear" w:color="auto" w:fill="FFFFFF"/>
                  <w:lang w:eastAsia="en-US"/>
                </w:rPr>
                <w:t xml:space="preserve">Executive </w:t>
              </w:r>
              <w:proofErr w:type="spellStart"/>
              <w:r>
                <w:rPr>
                  <w:rFonts w:asciiTheme="majorHAnsi" w:eastAsia="Times New Roman" w:hAnsiTheme="majorHAnsi" w:cs="Arial"/>
                  <w:color w:val="000000"/>
                  <w:szCs w:val="18"/>
                  <w:shd w:val="clear" w:color="auto" w:fill="FFFFFF"/>
                  <w:lang w:eastAsia="en-US"/>
                </w:rPr>
                <w:t>Assisitant</w:t>
              </w:r>
              <w:proofErr w:type="spellEnd"/>
              <w:r>
                <w:rPr>
                  <w:rFonts w:asciiTheme="majorHAnsi" w:eastAsia="Times New Roman" w:hAnsiTheme="majorHAnsi" w:cs="Arial"/>
                  <w:color w:val="000000"/>
                  <w:szCs w:val="18"/>
                  <w:shd w:val="clear" w:color="auto" w:fill="FFFFFF"/>
                  <w:lang w:eastAsia="en-US"/>
                </w:rPr>
                <w:t>, 1992 –</w:t>
              </w:r>
              <w:r w:rsidRPr="00A77150">
                <w:rPr>
                  <w:rFonts w:asciiTheme="majorHAnsi" w:eastAsia="Times New Roman" w:hAnsiTheme="majorHAnsi" w:cs="Arial"/>
                  <w:color w:val="000000"/>
                  <w:szCs w:val="18"/>
                  <w:shd w:val="clear" w:color="auto" w:fill="FFFFFF"/>
                  <w:lang w:eastAsia="en-US"/>
                </w:rPr>
                <w:t xml:space="preserve"> </w:t>
              </w:r>
              <w:r>
                <w:rPr>
                  <w:rFonts w:asciiTheme="majorHAnsi" w:eastAsia="Times New Roman" w:hAnsiTheme="majorHAnsi" w:cs="Arial"/>
                  <w:color w:val="000000"/>
                  <w:szCs w:val="18"/>
                  <w:shd w:val="clear" w:color="auto" w:fill="FFFFFF"/>
                  <w:lang w:eastAsia="en-US"/>
                </w:rPr>
                <w:t>2000</w:t>
              </w:r>
            </w:p>
            <w:p w14:paraId="480F583C" w14:textId="77777777" w:rsidR="00CA1AC3" w:rsidRPr="00A77150" w:rsidRDefault="00CA1AC3" w:rsidP="00CA1AC3">
              <w:pPr>
                <w:spacing w:after="0"/>
                <w:rPr>
                  <w:rFonts w:asciiTheme="majorHAnsi" w:eastAsia="Times New Roman" w:hAnsiTheme="majorHAnsi" w:cs="Times New Roman"/>
                  <w:color w:val="auto"/>
                  <w:sz w:val="24"/>
                  <w:szCs w:val="24"/>
                  <w:lang w:eastAsia="en-US"/>
                </w:rPr>
              </w:pPr>
            </w:p>
            <w:p w14:paraId="36A456C3" w14:textId="77777777" w:rsidR="00665870" w:rsidRDefault="00665870">
              <w:pPr>
                <w:pStyle w:val="ListBullet"/>
              </w:pPr>
              <w:r>
                <w:t xml:space="preserve">Computer Knowledge of Word, Excel, Access, ACT, </w:t>
              </w:r>
              <w:proofErr w:type="spellStart"/>
              <w:r>
                <w:t>PaperPort</w:t>
              </w:r>
              <w:proofErr w:type="spellEnd"/>
              <w:r>
                <w:t>.</w:t>
              </w:r>
            </w:p>
            <w:p w14:paraId="59A14D9B" w14:textId="77777777" w:rsidR="00665870" w:rsidRDefault="00665870">
              <w:pPr>
                <w:pStyle w:val="ListBullet"/>
              </w:pPr>
              <w:r>
                <w:t>Company Correspondence.</w:t>
              </w:r>
            </w:p>
            <w:p w14:paraId="1C2B1A30" w14:textId="77777777" w:rsidR="00665870" w:rsidRDefault="00665870">
              <w:pPr>
                <w:pStyle w:val="ListBullet"/>
              </w:pPr>
              <w:r>
                <w:t>Coordinated Biannual Newsletters for Conferences.</w:t>
              </w:r>
            </w:p>
            <w:p w14:paraId="3C9865F9" w14:textId="77777777" w:rsidR="00665870" w:rsidRDefault="00665870">
              <w:pPr>
                <w:pStyle w:val="ListBullet"/>
              </w:pPr>
              <w:r>
                <w:t>Organized Corporate Meetings / Travel Arrangements.</w:t>
              </w:r>
            </w:p>
            <w:p w14:paraId="3D8CE6B0" w14:textId="77777777" w:rsidR="00665870" w:rsidRDefault="00665870">
              <w:pPr>
                <w:pStyle w:val="ListBullet"/>
              </w:pPr>
              <w:r>
                <w:t>Mailing List in Gold Mine.</w:t>
              </w:r>
            </w:p>
            <w:p w14:paraId="617AB09F" w14:textId="77777777" w:rsidR="0002204E" w:rsidRDefault="0002204E">
              <w:pPr>
                <w:pStyle w:val="ListBullet"/>
              </w:pPr>
              <w:r>
                <w:t>Inventory.</w:t>
              </w:r>
            </w:p>
            <w:p w14:paraId="3AD6B6ED" w14:textId="77777777" w:rsidR="0002204E" w:rsidRDefault="0002204E">
              <w:pPr>
                <w:pStyle w:val="ListBullet"/>
              </w:pPr>
              <w:r>
                <w:t>Handled Bids and Quotes.</w:t>
              </w:r>
            </w:p>
            <w:p w14:paraId="5A3482E7" w14:textId="77777777" w:rsidR="0002204E" w:rsidRDefault="0002204E">
              <w:pPr>
                <w:pStyle w:val="ListBullet"/>
              </w:pPr>
              <w:r>
                <w:t>Attendance Records/Payroll and Company Calendar/Microsoft Outlook.</w:t>
              </w:r>
            </w:p>
            <w:p w14:paraId="2B8ECBD5" w14:textId="77777777" w:rsidR="00054D76" w:rsidRDefault="0002204E" w:rsidP="0090048A">
              <w:pPr>
                <w:pStyle w:val="ListBullet"/>
                <w:numPr>
                  <w:ilvl w:val="0"/>
                  <w:numId w:val="0"/>
                </w:numPr>
              </w:pPr>
              <w:r>
                <w:t>Bookkeeping.  (MAS90, bb/pc)</w:t>
              </w:r>
              <w:r w:rsidR="00054D76">
                <w:t>.</w:t>
              </w:r>
            </w:p>
            <w:p w14:paraId="202E8425" w14:textId="77777777" w:rsidR="00B11B5E" w:rsidRPr="00665870" w:rsidRDefault="00F43DC8" w:rsidP="0090048A">
              <w:pPr>
                <w:pStyle w:val="ListBullet"/>
                <w:numPr>
                  <w:ilvl w:val="0"/>
                  <w:numId w:val="0"/>
                </w:numPr>
              </w:pPr>
            </w:p>
          </w:sdtContent>
        </w:sdt>
      </w:sdtContent>
    </w:sdt>
    <w:p w14:paraId="33904A25" w14:textId="77777777" w:rsidR="00A77150" w:rsidRDefault="00A77150" w:rsidP="0002204E">
      <w:pPr>
        <w:pStyle w:val="Subsection"/>
        <w:spacing w:before="100"/>
      </w:pPr>
    </w:p>
    <w:p w14:paraId="5C39576B" w14:textId="77777777" w:rsidR="00B003E1" w:rsidRDefault="00A77150" w:rsidP="00B003E1">
      <w:pPr>
        <w:pStyle w:val="SectionHeading"/>
      </w:pPr>
      <w:r>
        <w:lastRenderedPageBreak/>
        <w:t>Personal</w:t>
      </w:r>
    </w:p>
    <w:p w14:paraId="1EDB8FFF" w14:textId="77777777" w:rsidR="00B003E1" w:rsidRDefault="00B003E1" w:rsidP="00B003E1">
      <w:pPr>
        <w:pStyle w:val="ListBullet"/>
      </w:pPr>
      <w:r>
        <w:t>Treasurer and Board Member of South Hempstead PAL 1988-2004.</w:t>
      </w:r>
    </w:p>
    <w:p w14:paraId="682FE13B" w14:textId="77777777" w:rsidR="00B003E1" w:rsidRDefault="00B003E1" w:rsidP="00B003E1">
      <w:pPr>
        <w:pStyle w:val="ListBullet"/>
        <w:tabs>
          <w:tab w:val="clear" w:pos="144"/>
        </w:tabs>
      </w:pPr>
      <w:r>
        <w:t>Active Board Member and Secretary of JFK Rotary Club.  -  Run the Annual Ladies Golf Outing.</w:t>
      </w:r>
    </w:p>
    <w:p w14:paraId="0FE08C19" w14:textId="77777777" w:rsidR="00D71E71" w:rsidRDefault="00B003E1" w:rsidP="00B003E1">
      <w:pPr>
        <w:pStyle w:val="ListBullet"/>
        <w:tabs>
          <w:tab w:val="clear" w:pos="144"/>
        </w:tabs>
      </w:pPr>
      <w:r>
        <w:t xml:space="preserve">Active Member of </w:t>
      </w:r>
      <w:r w:rsidR="00D71E71">
        <w:t>JFK Chamber of Commerce, KAAMCO (Airport Management Group),</w:t>
      </w:r>
      <w:r>
        <w:t xml:space="preserve"> and SKAAMCO</w:t>
      </w:r>
    </w:p>
    <w:p w14:paraId="346B51A2" w14:textId="77777777" w:rsidR="00B003E1" w:rsidRDefault="00D71E71" w:rsidP="00D71E71">
      <w:pPr>
        <w:pStyle w:val="ListBullet"/>
        <w:numPr>
          <w:ilvl w:val="0"/>
          <w:numId w:val="0"/>
        </w:numPr>
      </w:pPr>
      <w:r>
        <w:t xml:space="preserve"> (Secretaries of the Airport Management Group)</w:t>
      </w:r>
      <w:r w:rsidR="00B003E1">
        <w:t>.</w:t>
      </w:r>
    </w:p>
    <w:p w14:paraId="14277052" w14:textId="77777777" w:rsidR="00B003E1" w:rsidRDefault="00B003E1" w:rsidP="00B003E1">
      <w:pPr>
        <w:pStyle w:val="ListBullet"/>
        <w:tabs>
          <w:tab w:val="clear" w:pos="144"/>
        </w:tabs>
      </w:pPr>
      <w:r>
        <w:t xml:space="preserve">Assist my Church in annual Fund Raisers, and monthly Soup Kitchen for local </w:t>
      </w:r>
      <w:r w:rsidR="00054D76">
        <w:t>families in need.</w:t>
      </w:r>
    </w:p>
    <w:p w14:paraId="29AD7893" w14:textId="77777777" w:rsidR="00B003E1" w:rsidRDefault="00B003E1" w:rsidP="00665870">
      <w:pPr>
        <w:pStyle w:val="Subsection"/>
        <w:spacing w:before="100"/>
      </w:pPr>
    </w:p>
    <w:p w14:paraId="7EF76A8D" w14:textId="77777777" w:rsidR="00B003E1" w:rsidRDefault="00B003E1" w:rsidP="00665870">
      <w:pPr>
        <w:pStyle w:val="Subsection"/>
        <w:spacing w:before="100"/>
      </w:pPr>
    </w:p>
    <w:p w14:paraId="74BFAA8A" w14:textId="77777777" w:rsidR="009C5658" w:rsidRDefault="009C5658" w:rsidP="00665870">
      <w:pPr>
        <w:pStyle w:val="Subsection"/>
        <w:spacing w:before="100"/>
      </w:pPr>
    </w:p>
    <w:p w14:paraId="77FE7221" w14:textId="77777777" w:rsidR="009C5658" w:rsidRDefault="009C5658" w:rsidP="00665870">
      <w:pPr>
        <w:pStyle w:val="Subsection"/>
        <w:spacing w:before="100"/>
      </w:pPr>
    </w:p>
    <w:p w14:paraId="776D61E2" w14:textId="77777777" w:rsidR="009C5658" w:rsidRDefault="009C5658" w:rsidP="00665870">
      <w:pPr>
        <w:pStyle w:val="Subsection"/>
        <w:spacing w:before="100"/>
      </w:pPr>
    </w:p>
    <w:p w14:paraId="3A510BB8" w14:textId="77777777" w:rsidR="009C5658" w:rsidRDefault="009C5658" w:rsidP="00665870">
      <w:pPr>
        <w:pStyle w:val="Subsection"/>
        <w:spacing w:before="100"/>
      </w:pPr>
    </w:p>
    <w:p w14:paraId="523B6BFB" w14:textId="77777777" w:rsidR="009C5658" w:rsidRDefault="009C5658" w:rsidP="00665870">
      <w:pPr>
        <w:pStyle w:val="Subsection"/>
        <w:spacing w:before="100"/>
      </w:pPr>
    </w:p>
    <w:p w14:paraId="4CAA69BA" w14:textId="77777777" w:rsidR="009C5658" w:rsidRDefault="009C5658" w:rsidP="00665870">
      <w:pPr>
        <w:pStyle w:val="Subsection"/>
        <w:spacing w:before="100"/>
      </w:pPr>
    </w:p>
    <w:p w14:paraId="40A6F3D7" w14:textId="77777777" w:rsidR="009C5658" w:rsidRDefault="009C5658" w:rsidP="00665870">
      <w:pPr>
        <w:pStyle w:val="Subsection"/>
        <w:spacing w:before="100"/>
      </w:pPr>
    </w:p>
    <w:p w14:paraId="5FE54ED4" w14:textId="77777777" w:rsidR="009C5658" w:rsidRDefault="009C5658" w:rsidP="00665870">
      <w:pPr>
        <w:pStyle w:val="Subsection"/>
        <w:spacing w:before="100"/>
      </w:pPr>
    </w:p>
    <w:p w14:paraId="7B0DFF0B" w14:textId="77777777" w:rsidR="009C5658" w:rsidRDefault="009C5658" w:rsidP="00665870">
      <w:pPr>
        <w:pStyle w:val="Subsection"/>
        <w:spacing w:before="100"/>
      </w:pPr>
    </w:p>
    <w:sectPr w:rsidR="009C5658" w:rsidSect="00054D76">
      <w:footerReference w:type="default" r:id="rId11"/>
      <w:pgSz w:w="12240" w:h="15840" w:code="1"/>
      <w:pgMar w:top="1152" w:right="1296" w:bottom="1152" w:left="1296" w:header="720" w:footer="720" w:gutter="0"/>
      <w:pgNumType w:start="1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AC5EBF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83493" w14:textId="77777777" w:rsidR="0090048A" w:rsidRDefault="0090048A">
      <w:pPr>
        <w:spacing w:after="0"/>
      </w:pPr>
      <w:r>
        <w:separator/>
      </w:r>
    </w:p>
  </w:endnote>
  <w:endnote w:type="continuationSeparator" w:id="0">
    <w:p w14:paraId="384C5813" w14:textId="77777777" w:rsidR="0090048A" w:rsidRDefault="009004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1C90C" w14:textId="77777777" w:rsidR="0090048A" w:rsidRDefault="0090048A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43DC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E9F28" w14:textId="77777777" w:rsidR="0090048A" w:rsidRDefault="0090048A">
      <w:pPr>
        <w:spacing w:after="0"/>
      </w:pPr>
      <w:r>
        <w:separator/>
      </w:r>
    </w:p>
  </w:footnote>
  <w:footnote w:type="continuationSeparator" w:id="0">
    <w:p w14:paraId="3A1EFBC7" w14:textId="77777777" w:rsidR="0090048A" w:rsidRDefault="009004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3A3530F7"/>
    <w:multiLevelType w:val="hybridMultilevel"/>
    <w:tmpl w:val="80C80F20"/>
    <w:lvl w:ilvl="0" w:tplc="EEEA3EA4">
      <w:start w:val="516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80F11"/>
    <w:multiLevelType w:val="hybridMultilevel"/>
    <w:tmpl w:val="729C3F04"/>
    <w:lvl w:ilvl="0" w:tplc="DA881B52">
      <w:start w:val="516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CE702C"/>
    <w:multiLevelType w:val="hybridMultilevel"/>
    <w:tmpl w:val="39C8279A"/>
    <w:lvl w:ilvl="0" w:tplc="4B964B7C">
      <w:start w:val="516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2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LC">
    <w15:presenceInfo w15:providerId="None" w15:userId="TL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870"/>
    <w:rsid w:val="0002204E"/>
    <w:rsid w:val="00054D76"/>
    <w:rsid w:val="000E4A28"/>
    <w:rsid w:val="0022003B"/>
    <w:rsid w:val="00350A0B"/>
    <w:rsid w:val="0041332C"/>
    <w:rsid w:val="00593796"/>
    <w:rsid w:val="00612E7E"/>
    <w:rsid w:val="00665870"/>
    <w:rsid w:val="008450DC"/>
    <w:rsid w:val="0090048A"/>
    <w:rsid w:val="009C5658"/>
    <w:rsid w:val="00A77150"/>
    <w:rsid w:val="00B003E1"/>
    <w:rsid w:val="00B11B5E"/>
    <w:rsid w:val="00B43EF9"/>
    <w:rsid w:val="00C7633B"/>
    <w:rsid w:val="00CA1AC3"/>
    <w:rsid w:val="00CC2AD6"/>
    <w:rsid w:val="00D71E71"/>
    <w:rsid w:val="00F4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34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  <w:style w:type="character" w:styleId="CommentReference">
    <w:name w:val="annotation reference"/>
    <w:basedOn w:val="DefaultParagraphFont"/>
    <w:uiPriority w:val="99"/>
    <w:semiHidden/>
    <w:unhideWhenUsed/>
    <w:rsid w:val="00A77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715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715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150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15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150"/>
    <w:rPr>
      <w:rFonts w:ascii="Segoe UI" w:hAnsi="Segoe UI" w:cs="Segoe UI"/>
      <w:szCs w:val="18"/>
    </w:rPr>
  </w:style>
  <w:style w:type="paragraph" w:styleId="ListParagraph">
    <w:name w:val="List Paragraph"/>
    <w:basedOn w:val="Normal"/>
    <w:uiPriority w:val="34"/>
    <w:unhideWhenUsed/>
    <w:qFormat/>
    <w:rsid w:val="009004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  <w:style w:type="character" w:styleId="CommentReference">
    <w:name w:val="annotation reference"/>
    <w:basedOn w:val="DefaultParagraphFont"/>
    <w:uiPriority w:val="99"/>
    <w:semiHidden/>
    <w:unhideWhenUsed/>
    <w:rsid w:val="00A77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715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715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150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15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150"/>
    <w:rPr>
      <w:rFonts w:ascii="Segoe UI" w:hAnsi="Segoe UI" w:cs="Segoe UI"/>
      <w:szCs w:val="18"/>
    </w:rPr>
  </w:style>
  <w:style w:type="paragraph" w:styleId="ListParagraph">
    <w:name w:val="List Paragraph"/>
    <w:basedOn w:val="Normal"/>
    <w:uiPriority w:val="34"/>
    <w:unhideWhenUsed/>
    <w:qFormat/>
    <w:rsid w:val="00900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2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2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5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LC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42E57E99004E00B787DB6F100A4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B5545-4C5C-4345-AC78-3E88D39F1AAF}"/>
      </w:docPartPr>
      <w:docPartBody>
        <w:p w:rsidR="00710F30" w:rsidRDefault="00366E52">
          <w:pPr>
            <w:pStyle w:val="4242E57E99004E00B787DB6F100A4260"/>
          </w:pPr>
          <w:r>
            <w:t>[Your Name]</w:t>
          </w:r>
        </w:p>
      </w:docPartBody>
    </w:docPart>
    <w:docPart>
      <w:docPartPr>
        <w:name w:val="D95545EF66B449E7A8DA9EF7F83A2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29CD8-56DC-466B-A5DF-A54F144E8586}"/>
      </w:docPartPr>
      <w:docPartBody>
        <w:p w:rsidR="00710F30" w:rsidRDefault="00366E52">
          <w:pPr>
            <w:pStyle w:val="D95545EF66B449E7A8DA9EF7F83A27A0"/>
          </w:pPr>
          <w:r>
            <w:t>[Address, City, ST  ZIP Code]</w:t>
          </w:r>
        </w:p>
      </w:docPartBody>
    </w:docPart>
    <w:docPart>
      <w:docPartPr>
        <w:name w:val="FF7311C040144530A5B5B3476B54D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A1F86-EE49-40B5-B014-4E2913161C0F}"/>
      </w:docPartPr>
      <w:docPartBody>
        <w:p w:rsidR="00710F30" w:rsidRDefault="00366E52">
          <w:pPr>
            <w:pStyle w:val="FF7311C040144530A5B5B3476B54DE9F"/>
          </w:pPr>
          <w:r>
            <w:t>[Telephone]</w:t>
          </w:r>
        </w:p>
      </w:docPartBody>
    </w:docPart>
    <w:docPart>
      <w:docPartPr>
        <w:name w:val="880649F84A0640D2B29D080D532F1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8CA05-76E2-4358-A854-2CAB3A08FA0A}"/>
      </w:docPartPr>
      <w:docPartBody>
        <w:p w:rsidR="00710F30" w:rsidRDefault="00366E52">
          <w:pPr>
            <w:pStyle w:val="880649F84A0640D2B29D080D532F1461"/>
          </w:pPr>
          <w:r>
            <w:t>[Email]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0A9"/>
    <w:rsid w:val="00050D7E"/>
    <w:rsid w:val="00366E52"/>
    <w:rsid w:val="0042703E"/>
    <w:rsid w:val="006C60AA"/>
    <w:rsid w:val="00710F30"/>
    <w:rsid w:val="00730E6F"/>
    <w:rsid w:val="009A30A9"/>
    <w:rsid w:val="00E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42E57E99004E00B787DB6F100A4260">
    <w:name w:val="4242E57E99004E00B787DB6F100A4260"/>
  </w:style>
  <w:style w:type="paragraph" w:customStyle="1" w:styleId="D95545EF66B449E7A8DA9EF7F83A27A0">
    <w:name w:val="D95545EF66B449E7A8DA9EF7F83A27A0"/>
  </w:style>
  <w:style w:type="paragraph" w:customStyle="1" w:styleId="FF7311C040144530A5B5B3476B54DE9F">
    <w:name w:val="FF7311C040144530A5B5B3476B54DE9F"/>
  </w:style>
  <w:style w:type="paragraph" w:customStyle="1" w:styleId="880649F84A0640D2B29D080D532F1461">
    <w:name w:val="880649F84A0640D2B29D080D532F1461"/>
  </w:style>
  <w:style w:type="paragraph" w:customStyle="1" w:styleId="34CE62DADCFD472C9EDFB67F00012B6E">
    <w:name w:val="34CE62DADCFD472C9EDFB67F00012B6E"/>
  </w:style>
  <w:style w:type="paragraph" w:customStyle="1" w:styleId="84E4D3959293469BB5C8779056107DBC">
    <w:name w:val="84E4D3959293469BB5C8779056107DBC"/>
  </w:style>
  <w:style w:type="paragraph" w:customStyle="1" w:styleId="D328DA2631934079BADAC7217BB04665">
    <w:name w:val="D328DA2631934079BADAC7217BB04665"/>
  </w:style>
  <w:style w:type="paragraph" w:customStyle="1" w:styleId="FE968F70A70D401BBF442919EE28F3A1">
    <w:name w:val="FE968F70A70D401BBF442919EE28F3A1"/>
  </w:style>
  <w:style w:type="paragraph" w:customStyle="1" w:styleId="1DE401890AB241689F29E657EEEAEE86">
    <w:name w:val="1DE401890AB241689F29E657EEEAEE86"/>
  </w:style>
  <w:style w:type="character" w:styleId="PlaceholderText">
    <w:name w:val="Placeholder Text"/>
    <w:basedOn w:val="DefaultParagraphFont"/>
    <w:uiPriority w:val="99"/>
    <w:semiHidden/>
    <w:rsid w:val="009A30A9"/>
    <w:rPr>
      <w:color w:val="808080"/>
    </w:rPr>
  </w:style>
  <w:style w:type="paragraph" w:customStyle="1" w:styleId="350669626E314F19A7E63B63CD6659B2">
    <w:name w:val="350669626E314F19A7E63B63CD6659B2"/>
  </w:style>
  <w:style w:type="paragraph" w:customStyle="1" w:styleId="0237A1866CBB4AEDA061953B35EB1B5E">
    <w:name w:val="0237A1866CBB4AEDA061953B35EB1B5E"/>
  </w:style>
  <w:style w:type="paragraph" w:styleId="ListBullet">
    <w:name w:val="List Bullet"/>
    <w:basedOn w:val="Normal"/>
    <w:uiPriority w:val="1"/>
    <w:unhideWhenUsed/>
    <w:qFormat/>
    <w:rsid w:val="009A30A9"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2EF6352F42444DFF996D0BF22A004E06">
    <w:name w:val="2EF6352F42444DFF996D0BF22A004E06"/>
  </w:style>
  <w:style w:type="paragraph" w:customStyle="1" w:styleId="E93F41521DA743D196A3A2EC048A496A">
    <w:name w:val="E93F41521DA743D196A3A2EC048A496A"/>
  </w:style>
  <w:style w:type="paragraph" w:customStyle="1" w:styleId="286AB38197564B369AF0DF2C027C2AF8">
    <w:name w:val="286AB38197564B369AF0DF2C027C2AF8"/>
  </w:style>
  <w:style w:type="paragraph" w:customStyle="1" w:styleId="FEA2EB864388427E8B105834D359E6C5">
    <w:name w:val="FEA2EB864388427E8B105834D359E6C5"/>
  </w:style>
  <w:style w:type="paragraph" w:customStyle="1" w:styleId="120C84240D6F4023BBD16A6FA7A03C05">
    <w:name w:val="120C84240D6F4023BBD16A6FA7A03C05"/>
  </w:style>
  <w:style w:type="paragraph" w:customStyle="1" w:styleId="A3DF83F7C5D24CA7A037FE855D8849E2">
    <w:name w:val="A3DF83F7C5D24CA7A037FE855D8849E2"/>
  </w:style>
  <w:style w:type="paragraph" w:customStyle="1" w:styleId="0AA1511BA921430ABA755884569676A5">
    <w:name w:val="0AA1511BA921430ABA755884569676A5"/>
  </w:style>
  <w:style w:type="paragraph" w:customStyle="1" w:styleId="4CC9CA0E5E2642EFA9E12EAA982D4D3E">
    <w:name w:val="4CC9CA0E5E2642EFA9E12EAA982D4D3E"/>
    <w:rsid w:val="009A30A9"/>
  </w:style>
  <w:style w:type="paragraph" w:customStyle="1" w:styleId="BF6EFBC7726E41AD868D894C1990B170">
    <w:name w:val="BF6EFBC7726E41AD868D894C1990B170"/>
    <w:rsid w:val="009A30A9"/>
  </w:style>
  <w:style w:type="paragraph" w:customStyle="1" w:styleId="A4BDB302633644F58226304469E323A1">
    <w:name w:val="A4BDB302633644F58226304469E323A1"/>
    <w:rsid w:val="009A30A9"/>
  </w:style>
  <w:style w:type="paragraph" w:customStyle="1" w:styleId="952A73439B834D88AB06F9D1C2EA16DF">
    <w:name w:val="952A73439B834D88AB06F9D1C2EA16DF"/>
    <w:rsid w:val="009A30A9"/>
  </w:style>
  <w:style w:type="paragraph" w:customStyle="1" w:styleId="6211C340E6784241A3B84B80A8C8FD34">
    <w:name w:val="6211C340E6784241A3B84B80A8C8FD34"/>
    <w:rsid w:val="009A30A9"/>
  </w:style>
  <w:style w:type="paragraph" w:customStyle="1" w:styleId="F7C466F78ED5421DBC144956BF468C03">
    <w:name w:val="F7C466F78ED5421DBC144956BF468C03"/>
    <w:rsid w:val="009A30A9"/>
  </w:style>
  <w:style w:type="paragraph" w:customStyle="1" w:styleId="93838524C7DA41D08CC7F7CDE17958E9">
    <w:name w:val="93838524C7DA41D08CC7F7CDE17958E9"/>
    <w:rsid w:val="009A30A9"/>
  </w:style>
  <w:style w:type="paragraph" w:customStyle="1" w:styleId="76624EA3090D4926A0DB9EDEB4FEBDC6">
    <w:name w:val="76624EA3090D4926A0DB9EDEB4FEBDC6"/>
    <w:rsid w:val="009A30A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42E57E99004E00B787DB6F100A4260">
    <w:name w:val="4242E57E99004E00B787DB6F100A4260"/>
  </w:style>
  <w:style w:type="paragraph" w:customStyle="1" w:styleId="D95545EF66B449E7A8DA9EF7F83A27A0">
    <w:name w:val="D95545EF66B449E7A8DA9EF7F83A27A0"/>
  </w:style>
  <w:style w:type="paragraph" w:customStyle="1" w:styleId="FF7311C040144530A5B5B3476B54DE9F">
    <w:name w:val="FF7311C040144530A5B5B3476B54DE9F"/>
  </w:style>
  <w:style w:type="paragraph" w:customStyle="1" w:styleId="880649F84A0640D2B29D080D532F1461">
    <w:name w:val="880649F84A0640D2B29D080D532F1461"/>
  </w:style>
  <w:style w:type="paragraph" w:customStyle="1" w:styleId="34CE62DADCFD472C9EDFB67F00012B6E">
    <w:name w:val="34CE62DADCFD472C9EDFB67F00012B6E"/>
  </w:style>
  <w:style w:type="paragraph" w:customStyle="1" w:styleId="84E4D3959293469BB5C8779056107DBC">
    <w:name w:val="84E4D3959293469BB5C8779056107DBC"/>
  </w:style>
  <w:style w:type="paragraph" w:customStyle="1" w:styleId="D328DA2631934079BADAC7217BB04665">
    <w:name w:val="D328DA2631934079BADAC7217BB04665"/>
  </w:style>
  <w:style w:type="paragraph" w:customStyle="1" w:styleId="FE968F70A70D401BBF442919EE28F3A1">
    <w:name w:val="FE968F70A70D401BBF442919EE28F3A1"/>
  </w:style>
  <w:style w:type="paragraph" w:customStyle="1" w:styleId="1DE401890AB241689F29E657EEEAEE86">
    <w:name w:val="1DE401890AB241689F29E657EEEAEE86"/>
  </w:style>
  <w:style w:type="character" w:styleId="PlaceholderText">
    <w:name w:val="Placeholder Text"/>
    <w:basedOn w:val="DefaultParagraphFont"/>
    <w:uiPriority w:val="99"/>
    <w:semiHidden/>
    <w:rsid w:val="009A30A9"/>
    <w:rPr>
      <w:color w:val="808080"/>
    </w:rPr>
  </w:style>
  <w:style w:type="paragraph" w:customStyle="1" w:styleId="350669626E314F19A7E63B63CD6659B2">
    <w:name w:val="350669626E314F19A7E63B63CD6659B2"/>
  </w:style>
  <w:style w:type="paragraph" w:customStyle="1" w:styleId="0237A1866CBB4AEDA061953B35EB1B5E">
    <w:name w:val="0237A1866CBB4AEDA061953B35EB1B5E"/>
  </w:style>
  <w:style w:type="paragraph" w:styleId="ListBullet">
    <w:name w:val="List Bullet"/>
    <w:basedOn w:val="Normal"/>
    <w:uiPriority w:val="1"/>
    <w:unhideWhenUsed/>
    <w:qFormat/>
    <w:rsid w:val="009A30A9"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2EF6352F42444DFF996D0BF22A004E06">
    <w:name w:val="2EF6352F42444DFF996D0BF22A004E06"/>
  </w:style>
  <w:style w:type="paragraph" w:customStyle="1" w:styleId="E93F41521DA743D196A3A2EC048A496A">
    <w:name w:val="E93F41521DA743D196A3A2EC048A496A"/>
  </w:style>
  <w:style w:type="paragraph" w:customStyle="1" w:styleId="286AB38197564B369AF0DF2C027C2AF8">
    <w:name w:val="286AB38197564B369AF0DF2C027C2AF8"/>
  </w:style>
  <w:style w:type="paragraph" w:customStyle="1" w:styleId="FEA2EB864388427E8B105834D359E6C5">
    <w:name w:val="FEA2EB864388427E8B105834D359E6C5"/>
  </w:style>
  <w:style w:type="paragraph" w:customStyle="1" w:styleId="120C84240D6F4023BBD16A6FA7A03C05">
    <w:name w:val="120C84240D6F4023BBD16A6FA7A03C05"/>
  </w:style>
  <w:style w:type="paragraph" w:customStyle="1" w:styleId="A3DF83F7C5D24CA7A037FE855D8849E2">
    <w:name w:val="A3DF83F7C5D24CA7A037FE855D8849E2"/>
  </w:style>
  <w:style w:type="paragraph" w:customStyle="1" w:styleId="0AA1511BA921430ABA755884569676A5">
    <w:name w:val="0AA1511BA921430ABA755884569676A5"/>
  </w:style>
  <w:style w:type="paragraph" w:customStyle="1" w:styleId="4CC9CA0E5E2642EFA9E12EAA982D4D3E">
    <w:name w:val="4CC9CA0E5E2642EFA9E12EAA982D4D3E"/>
    <w:rsid w:val="009A30A9"/>
  </w:style>
  <w:style w:type="paragraph" w:customStyle="1" w:styleId="BF6EFBC7726E41AD868D894C1990B170">
    <w:name w:val="BF6EFBC7726E41AD868D894C1990B170"/>
    <w:rsid w:val="009A30A9"/>
  </w:style>
  <w:style w:type="paragraph" w:customStyle="1" w:styleId="A4BDB302633644F58226304469E323A1">
    <w:name w:val="A4BDB302633644F58226304469E323A1"/>
    <w:rsid w:val="009A30A9"/>
  </w:style>
  <w:style w:type="paragraph" w:customStyle="1" w:styleId="952A73439B834D88AB06F9D1C2EA16DF">
    <w:name w:val="952A73439B834D88AB06F9D1C2EA16DF"/>
    <w:rsid w:val="009A30A9"/>
  </w:style>
  <w:style w:type="paragraph" w:customStyle="1" w:styleId="6211C340E6784241A3B84B80A8C8FD34">
    <w:name w:val="6211C340E6784241A3B84B80A8C8FD34"/>
    <w:rsid w:val="009A30A9"/>
  </w:style>
  <w:style w:type="paragraph" w:customStyle="1" w:styleId="F7C466F78ED5421DBC144956BF468C03">
    <w:name w:val="F7C466F78ED5421DBC144956BF468C03"/>
    <w:rsid w:val="009A30A9"/>
  </w:style>
  <w:style w:type="paragraph" w:customStyle="1" w:styleId="93838524C7DA41D08CC7F7CDE17958E9">
    <w:name w:val="93838524C7DA41D08CC7F7CDE17958E9"/>
    <w:rsid w:val="009A30A9"/>
  </w:style>
  <w:style w:type="paragraph" w:customStyle="1" w:styleId="76624EA3090D4926A0DB9EDEB4FEBDC6">
    <w:name w:val="76624EA3090D4926A0DB9EDEB4FEBDC6"/>
    <w:rsid w:val="009A30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37 Brookline Avenue, East Atlantic Beach, New York 11561</CompanyAddress>
  <CompanyPhone> (516) 581-3182</CompanyPhone>
  <CompanyFax/>
  <CompanyEmail>tammyc500@gmail.com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CF845-C0C4-4EF5-899F-EE44ED671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2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MCBreen&amp;Kopko;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L. Card</dc:creator>
  <cp:lastModifiedBy>Tammy Card</cp:lastModifiedBy>
  <cp:revision>4</cp:revision>
  <cp:lastPrinted>2017-03-03T15:21:00Z</cp:lastPrinted>
  <dcterms:created xsi:type="dcterms:W3CDTF">2017-03-03T15:20:00Z</dcterms:created>
  <dcterms:modified xsi:type="dcterms:W3CDTF">2017-12-12T23:07:00Z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